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3CE7A">
      <w:pPr>
        <w:pStyle w:val="9"/>
      </w:pPr>
      <w:r>
        <w:rPr>
          <w:rFonts w:hint="eastAsia"/>
        </w:rPr>
        <w:t>初中语文：修改病句练习大全</w:t>
      </w:r>
    </w:p>
    <w:p w14:paraId="5434DED5">
      <w:pPr>
        <w:pStyle w:val="10"/>
      </w:pPr>
      <w:r>
        <w:rPr>
          <w:rFonts w:hint="eastAsia"/>
        </w:rPr>
        <w:t>类型一：搭配不当</w:t>
      </w:r>
    </w:p>
    <w:p w14:paraId="0B557A48">
      <w:pPr>
        <w:pStyle w:val="14"/>
        <w:spacing w:before="100" w:beforeLines="0" w:beforeAutospacing="1" w:after="100" w:afterAutospacing="1" w:line="480" w:lineRule="auto"/>
      </w:pPr>
      <w:r>
        <w:t>1、自从家里有了游戏机，珍珍的学习明显下降了。</w:t>
      </w:r>
    </w:p>
    <w:p w14:paraId="781F37DD">
      <w:pPr>
        <w:pStyle w:val="14"/>
        <w:spacing w:before="100" w:beforeLines="0" w:beforeAutospacing="1" w:after="100" w:afterAutospacing="1" w:line="480" w:lineRule="auto"/>
      </w:pPr>
      <w:r>
        <w:t>2、山东的花生是我国出产最多的省份。</w:t>
      </w:r>
    </w:p>
    <w:p w14:paraId="367D78A9">
      <w:pPr>
        <w:pStyle w:val="14"/>
        <w:spacing w:before="100" w:beforeLines="0" w:beforeAutospacing="1" w:after="100" w:afterAutospacing="1" w:line="480" w:lineRule="auto"/>
      </w:pPr>
      <w:r>
        <w:t>3、他那崇高的革命品质，经常浮现在我的脑海中。</w:t>
      </w:r>
    </w:p>
    <w:p w14:paraId="13F149A7">
      <w:pPr>
        <w:pStyle w:val="14"/>
        <w:spacing w:before="100" w:beforeLines="0" w:beforeAutospacing="1" w:after="100" w:afterAutospacing="1" w:line="480" w:lineRule="auto"/>
      </w:pPr>
      <w:r>
        <w:t>4、这是最后一天的劳动，是同学们最紧张、最愉快、最有意义的一天。</w:t>
      </w:r>
    </w:p>
    <w:p w14:paraId="5743B760">
      <w:pPr>
        <w:pStyle w:val="14"/>
        <w:spacing w:before="100" w:beforeLines="0" w:beforeAutospacing="1" w:after="100" w:afterAutospacing="1" w:line="480" w:lineRule="auto"/>
      </w:pPr>
      <w:r>
        <w:t>5、王老师的个性是十分豪爽坦率的人。</w:t>
      </w:r>
    </w:p>
    <w:p w14:paraId="0B180F33">
      <w:pPr>
        <w:pStyle w:val="14"/>
        <w:spacing w:before="100" w:beforeLines="0" w:beforeAutospacing="1" w:after="100" w:afterAutospacing="1" w:line="480" w:lineRule="auto"/>
      </w:pPr>
      <w:r>
        <w:t>6、他在培育良种方面花了很大的心血。</w:t>
      </w:r>
    </w:p>
    <w:p w14:paraId="1ED6E9CA">
      <w:pPr>
        <w:pStyle w:val="14"/>
        <w:spacing w:before="100" w:beforeLines="0" w:beforeAutospacing="1" w:after="100" w:afterAutospacing="1" w:line="480" w:lineRule="auto"/>
      </w:pPr>
      <w:r>
        <w:t>7、他渐渐地爬起来，吃力地走着。</w:t>
      </w:r>
    </w:p>
    <w:p w14:paraId="159A8D39">
      <w:pPr>
        <w:pStyle w:val="14"/>
        <w:spacing w:before="100" w:beforeLines="0" w:beforeAutospacing="1" w:after="100" w:afterAutospacing="1" w:line="480" w:lineRule="auto"/>
      </w:pPr>
      <w:r>
        <w:t>8、大家都注意学校卫生，全校同学的健康和疾病就有了保障。</w:t>
      </w:r>
    </w:p>
    <w:p w14:paraId="5C1DBB7F">
      <w:pPr>
        <w:pStyle w:val="14"/>
        <w:spacing w:before="100" w:beforeLines="0" w:beforeAutospacing="1" w:after="100" w:afterAutospacing="1" w:line="480" w:lineRule="auto"/>
      </w:pPr>
      <w:r>
        <w:t>9、我很喜欢这本书，因为有很多优秀的插图。</w:t>
      </w:r>
    </w:p>
    <w:p w14:paraId="7D2C31A2">
      <w:pPr>
        <w:pStyle w:val="14"/>
        <w:spacing w:before="100" w:beforeLines="0" w:beforeAutospacing="1" w:after="100" w:afterAutospacing="1" w:line="480" w:lineRule="auto"/>
      </w:pPr>
      <w:r>
        <w:t>10、如果考生考前吃得太饱或者太油腻，就会延长消化时间，降低复习效率和考试状态。</w:t>
      </w:r>
    </w:p>
    <w:p w14:paraId="78B81B2C">
      <w:pPr>
        <w:pStyle w:val="14"/>
        <w:spacing w:before="100" w:beforeLines="0" w:beforeAutospacing="1" w:after="100" w:afterAutospacing="1" w:line="480" w:lineRule="auto"/>
      </w:pPr>
      <w:r>
        <w:t>11、尽管遇到多大困难，我也要完成任务。</w:t>
      </w:r>
    </w:p>
    <w:p w14:paraId="325598BC">
      <w:pPr>
        <w:pStyle w:val="14"/>
        <w:spacing w:before="100" w:beforeLines="0" w:beforeAutospacing="1" w:after="100" w:afterAutospacing="1" w:line="480" w:lineRule="auto"/>
      </w:pPr>
      <w:r>
        <w:t>12、我们从老师那里得到的虽然是知识，往往还有做人的道理，处世的态度。</w:t>
      </w:r>
    </w:p>
    <w:p w14:paraId="2E9732E5">
      <w:pPr>
        <w:pStyle w:val="10"/>
      </w:pPr>
      <w:r>
        <w:rPr>
          <w:rFonts w:hint="eastAsia"/>
        </w:rPr>
        <w:t>类型二：成分残缺</w:t>
      </w:r>
    </w:p>
    <w:p w14:paraId="79885866">
      <w:pPr>
        <w:pStyle w:val="14"/>
        <w:spacing w:before="100" w:beforeLines="0" w:beforeAutospacing="1" w:after="100" w:afterAutospacing="1" w:line="480" w:lineRule="auto"/>
      </w:pPr>
      <w:r>
        <w:t>1、鉴于校园踩踏事件多次发生，各中小学校要认真排查安全，及时进行整改。</w:t>
      </w:r>
    </w:p>
    <w:p w14:paraId="63FED54F">
      <w:pPr>
        <w:pStyle w:val="14"/>
        <w:spacing w:before="100" w:beforeLines="0" w:beforeAutospacing="1" w:after="100" w:afterAutospacing="1" w:line="480" w:lineRule="auto"/>
      </w:pPr>
      <w:r>
        <w:t>2、通过《复兴之路》这部见证民族精神崛起的作品，让我们确实看到中国走过一段漫长而又艰难的道路。</w:t>
      </w:r>
    </w:p>
    <w:p w14:paraId="30671799">
      <w:pPr>
        <w:pStyle w:val="14"/>
        <w:spacing w:before="100" w:beforeLines="0" w:beforeAutospacing="1" w:after="100" w:afterAutospacing="1" w:line="480" w:lineRule="auto"/>
      </w:pPr>
      <w:r>
        <w:t>3、红色旅游已经从单一向多元化方向，各地努力将红色旅游与生态旅游、民俗旅游、乡村旅游相融合。</w:t>
      </w:r>
    </w:p>
    <w:p w14:paraId="08F4C48E">
      <w:pPr>
        <w:pStyle w:val="14"/>
        <w:spacing w:before="100" w:beforeLines="0" w:beforeAutospacing="1" w:after="100" w:afterAutospacing="1" w:line="480" w:lineRule="auto"/>
      </w:pPr>
      <w:r>
        <w:t>4、这幅图片再现了身穿节日盛装的姑娘们一起歌舞狂欢。</w:t>
      </w:r>
    </w:p>
    <w:p w14:paraId="781E666A">
      <w:pPr>
        <w:pStyle w:val="14"/>
        <w:spacing w:before="100" w:beforeLines="0" w:beforeAutospacing="1" w:after="100" w:afterAutospacing="1" w:line="480" w:lineRule="auto"/>
      </w:pPr>
      <w:r>
        <w:t>5、“打字通”输入易学、好记、快速、规范的特点，成为国家重点推广项目。</w:t>
      </w:r>
    </w:p>
    <w:p w14:paraId="1A77FB31">
      <w:pPr>
        <w:pStyle w:val="14"/>
        <w:spacing w:before="100" w:beforeLines="0" w:beforeAutospacing="1" w:after="100" w:afterAutospacing="1" w:line="480" w:lineRule="auto"/>
      </w:pPr>
      <w:r>
        <w:t>6、如何解决当前存在的房源不足，成为人们普遍关注的焦点。</w:t>
      </w:r>
    </w:p>
    <w:p w14:paraId="10363CEB">
      <w:pPr>
        <w:pStyle w:val="14"/>
        <w:spacing w:before="100" w:beforeLines="0" w:beforeAutospacing="1" w:after="100" w:afterAutospacing="1" w:line="480" w:lineRule="auto"/>
      </w:pPr>
      <w:r>
        <w:t>7、在两次世乒赛上，经过运动员的奋力拼搏，再次拿到了男子团体冠军。</w:t>
      </w:r>
    </w:p>
    <w:p w14:paraId="24E9E9B3">
      <w:pPr>
        <w:pStyle w:val="14"/>
        <w:spacing w:before="100" w:beforeLines="0" w:beforeAutospacing="1" w:after="100" w:afterAutospacing="1" w:line="480" w:lineRule="auto"/>
      </w:pPr>
      <w:r>
        <w:t>8、很多家长努力为孩子争取上台演出。</w:t>
      </w:r>
    </w:p>
    <w:p w14:paraId="5C8808F4">
      <w:pPr>
        <w:pStyle w:val="14"/>
        <w:spacing w:before="100" w:beforeLines="0" w:beforeAutospacing="1" w:after="100" w:afterAutospacing="1" w:line="480" w:lineRule="auto"/>
      </w:pPr>
      <w:r>
        <w:t>9、为了更好地加强未成年人的思想教育，我们一定要做好引导学生学习先进人物。</w:t>
      </w:r>
    </w:p>
    <w:p w14:paraId="5FF219EE">
      <w:pPr>
        <w:pStyle w:val="10"/>
      </w:pPr>
      <w:r>
        <w:rPr>
          <w:rFonts w:hint="eastAsia"/>
        </w:rPr>
        <w:t>类型三：语意重复</w:t>
      </w:r>
    </w:p>
    <w:p w14:paraId="65D9A68F">
      <w:pPr>
        <w:pStyle w:val="14"/>
        <w:spacing w:before="100" w:beforeLines="0" w:beforeAutospacing="1" w:after="100" w:afterAutospacing="1" w:line="480" w:lineRule="auto"/>
      </w:pPr>
      <w:r>
        <w:t>1、我们可不要白白虚度了此生。</w:t>
      </w:r>
    </w:p>
    <w:p w14:paraId="13FDF9FB">
      <w:pPr>
        <w:pStyle w:val="14"/>
        <w:spacing w:before="100" w:beforeLines="0" w:beforeAutospacing="1" w:after="100" w:afterAutospacing="1" w:line="480" w:lineRule="auto"/>
      </w:pPr>
      <w:r>
        <w:t>2、夜深人静，王小东独自孑然一身匆匆穿过小巷。</w:t>
      </w:r>
    </w:p>
    <w:p w14:paraId="70FD59DF">
      <w:pPr>
        <w:pStyle w:val="14"/>
        <w:spacing w:before="100" w:beforeLines="0" w:beforeAutospacing="1" w:after="100" w:afterAutospacing="1" w:line="480" w:lineRule="auto"/>
      </w:pPr>
      <w:r>
        <w:t>3、看到沈腾演的小品，一向严肃的爷爷也忍俊不禁笑了起来。</w:t>
      </w:r>
    </w:p>
    <w:p w14:paraId="04FB6C2F">
      <w:pPr>
        <w:pStyle w:val="14"/>
        <w:spacing w:before="100" w:beforeLines="0" w:beforeAutospacing="1" w:after="100" w:afterAutospacing="1" w:line="480" w:lineRule="auto"/>
      </w:pPr>
      <w:r>
        <w:t>4、写文章语言要精练，一定要把不必要的啰唆话统统删去。</w:t>
      </w:r>
    </w:p>
    <w:p w14:paraId="7A8371F4">
      <w:pPr>
        <w:pStyle w:val="14"/>
        <w:spacing w:before="100" w:beforeLines="0" w:beforeAutospacing="1" w:after="100" w:afterAutospacing="1" w:line="480" w:lineRule="auto"/>
      </w:pPr>
      <w:r>
        <w:t>5、经过几个月的了解，我逐渐发现我与他的差别相差悬殊。</w:t>
      </w:r>
    </w:p>
    <w:p w14:paraId="6140A3DF">
      <w:pPr>
        <w:pStyle w:val="14"/>
        <w:spacing w:before="100" w:beforeLines="0" w:beforeAutospacing="1" w:after="100" w:afterAutospacing="1" w:line="480" w:lineRule="auto"/>
      </w:pPr>
      <w:r>
        <w:t>6、到本超市购物，每人每次消费金额超过100元以上者，有礼品赠送。</w:t>
      </w:r>
    </w:p>
    <w:p w14:paraId="0F5E0FFE">
      <w:pPr>
        <w:pStyle w:val="14"/>
        <w:spacing w:before="100" w:beforeLines="0" w:beforeAutospacing="1" w:after="100" w:afterAutospacing="1" w:line="480" w:lineRule="auto"/>
      </w:pPr>
      <w:r>
        <w:t>7、这句话的后面，包容了多么丰富的无声的潜台词啊！删去“无声的”。</w:t>
      </w:r>
    </w:p>
    <w:p w14:paraId="2698406B">
      <w:pPr>
        <w:pStyle w:val="14"/>
        <w:spacing w:before="100" w:beforeLines="0" w:beforeAutospacing="1" w:after="100" w:afterAutospacing="1" w:line="480" w:lineRule="auto"/>
      </w:pPr>
      <w:r>
        <w:t>8、只有在科学的道路上不畏艰险的人，才有希望达到最高的顶点。</w:t>
      </w:r>
    </w:p>
    <w:p w14:paraId="2E7EA585">
      <w:pPr>
        <w:pStyle w:val="14"/>
        <w:spacing w:before="100" w:beforeLines="0" w:beforeAutospacing="1" w:after="100" w:afterAutospacing="1" w:line="480" w:lineRule="auto"/>
      </w:pPr>
      <w:r>
        <w:t>9、湖南省图书馆开通了24小时自助服务，平均每天接待读者大约200多人次。</w:t>
      </w:r>
    </w:p>
    <w:p w14:paraId="6FACC80C">
      <w:pPr>
        <w:pStyle w:val="10"/>
      </w:pPr>
      <w:r>
        <w:rPr>
          <w:rFonts w:hint="eastAsia"/>
        </w:rPr>
        <w:t>类型四：句式杂糅</w:t>
      </w:r>
    </w:p>
    <w:p w14:paraId="52835BAF">
      <w:pPr>
        <w:pStyle w:val="14"/>
        <w:spacing w:before="100" w:beforeLines="0" w:beforeAutospacing="1" w:after="100" w:afterAutospacing="1" w:line="480" w:lineRule="auto"/>
      </w:pPr>
      <w:r>
        <w:t>1、这方法既卫生，又方便，深受群众所喜爱。</w:t>
      </w:r>
    </w:p>
    <w:p w14:paraId="703AEE1B">
      <w:pPr>
        <w:pStyle w:val="14"/>
        <w:spacing w:before="100" w:beforeLines="0" w:beforeAutospacing="1" w:after="100" w:afterAutospacing="1" w:line="480" w:lineRule="auto"/>
      </w:pPr>
      <w:r>
        <w:t>2、一个人之所以变坏的原因，除了受到坏的影响，更主要的是他自己没有管好自己。</w:t>
      </w:r>
    </w:p>
    <w:p w14:paraId="26416A09">
      <w:pPr>
        <w:pStyle w:val="14"/>
        <w:spacing w:before="100" w:beforeLines="0" w:beforeAutospacing="1" w:after="100" w:afterAutospacing="1" w:line="480" w:lineRule="auto"/>
      </w:pPr>
      <w:r>
        <w:t>3、老年人发生心力衰竭的主要原因是由劳累、用脑过度、精神紧张、食盐过多、感冒等诱发的。</w:t>
      </w:r>
    </w:p>
    <w:p w14:paraId="6FF1E3D3">
      <w:pPr>
        <w:pStyle w:val="14"/>
        <w:spacing w:before="100" w:beforeLines="0" w:beforeAutospacing="1" w:after="100" w:afterAutospacing="1" w:line="480" w:lineRule="auto"/>
      </w:pPr>
      <w:r>
        <w:t>4、当然，要搞好跨学科渗透和综合，并非易事，需要下一番功夫不可。</w:t>
      </w:r>
    </w:p>
    <w:p w14:paraId="6C57128C">
      <w:pPr>
        <w:pStyle w:val="14"/>
        <w:spacing w:before="100" w:beforeLines="0" w:beforeAutospacing="1" w:after="100" w:afterAutospacing="1" w:line="480" w:lineRule="auto"/>
      </w:pPr>
      <w:r>
        <w:t>5、这本杂志的对象，主要是面向中小学语文教师及其他语文工作者。</w:t>
      </w:r>
    </w:p>
    <w:p w14:paraId="4698BC6C">
      <w:pPr>
        <w:pStyle w:val="14"/>
        <w:spacing w:before="100" w:beforeLines="0" w:beforeAutospacing="1" w:after="100" w:afterAutospacing="1" w:line="480" w:lineRule="auto"/>
      </w:pPr>
      <w:r>
        <w:t>6、这张报纸比任何特效药都好，把夜班后的疲劳、瞌睡，都被赶到九霄云外去了。</w:t>
      </w:r>
    </w:p>
    <w:p w14:paraId="377039AC">
      <w:pPr>
        <w:pStyle w:val="14"/>
        <w:spacing w:before="100" w:beforeLines="0" w:beforeAutospacing="1" w:after="100" w:afterAutospacing="1" w:line="480" w:lineRule="auto"/>
      </w:pPr>
      <w:r>
        <w:t>7、学习究竟为了什么？这是值得每个同学都应该深思的问题。</w:t>
      </w:r>
    </w:p>
    <w:p w14:paraId="1A5876BE">
      <w:pPr>
        <w:pStyle w:val="14"/>
        <w:spacing w:before="100" w:beforeLines="0" w:beforeAutospacing="1" w:after="100" w:afterAutospacing="1" w:line="480" w:lineRule="auto"/>
      </w:pPr>
      <w:r>
        <w:t>8、这些蔬菜长得这么好，是由于社员们精心管理的结果。</w:t>
      </w:r>
    </w:p>
    <w:p w14:paraId="213D7EFF">
      <w:pPr>
        <w:pStyle w:val="14"/>
        <w:spacing w:before="100" w:beforeLines="0" w:beforeAutospacing="1" w:after="100" w:afterAutospacing="1" w:line="480" w:lineRule="auto"/>
      </w:pPr>
      <w:r>
        <w:t>9、威海海防纪念馆分为序厅、抗倭、抗英、抗法、抗日、尾厅六部分组成，充分显示了中华儿女自强不息的民族精神。</w:t>
      </w:r>
    </w:p>
    <w:p w14:paraId="1106A741">
      <w:pPr>
        <w:pStyle w:val="14"/>
        <w:spacing w:before="100" w:beforeLines="0" w:beforeAutospacing="1" w:after="100" w:afterAutospacing="1" w:line="480" w:lineRule="auto"/>
      </w:pPr>
      <w:r>
        <w:t>10、本届中国戏剧梅花奖各场演出的上座率超高，显示出市民对传统戏剧的热情可见一斑。</w:t>
      </w:r>
    </w:p>
    <w:p w14:paraId="2B52C40F">
      <w:pPr>
        <w:pStyle w:val="10"/>
      </w:pPr>
      <w:r>
        <w:rPr>
          <w:rFonts w:hint="eastAsia"/>
        </w:rPr>
        <w:t>类型五：语序不当</w:t>
      </w:r>
    </w:p>
    <w:p w14:paraId="213838C3">
      <w:pPr>
        <w:pStyle w:val="14"/>
        <w:spacing w:before="100" w:beforeLines="0" w:beforeAutospacing="1" w:after="100" w:afterAutospacing="1" w:line="480" w:lineRule="auto"/>
      </w:pPr>
      <w:r>
        <w:t>1、他如果不能实事求是，事业就会受到损失。</w:t>
      </w:r>
    </w:p>
    <w:p w14:paraId="10F187F0">
      <w:pPr>
        <w:pStyle w:val="14"/>
        <w:spacing w:before="100" w:beforeLines="0" w:beforeAutospacing="1" w:after="100" w:afterAutospacing="1" w:line="480" w:lineRule="auto"/>
      </w:pPr>
      <w:r>
        <w:t>2、奥斯特洛夫斯基的《钢铁是怎样炼成的》对中国青年是不陌生的。</w:t>
      </w:r>
    </w:p>
    <w:p w14:paraId="0C7DAB03">
      <w:pPr>
        <w:pStyle w:val="14"/>
        <w:spacing w:before="100" w:beforeLines="0" w:beforeAutospacing="1" w:after="100" w:afterAutospacing="1" w:line="480" w:lineRule="auto"/>
      </w:pPr>
      <w:r>
        <w:t>3、南昌八一起义纪念馆里陈列着好多当年周恩来使用过的东西。</w:t>
      </w:r>
    </w:p>
    <w:p w14:paraId="0C5B0A28">
      <w:pPr>
        <w:pStyle w:val="14"/>
        <w:spacing w:before="100" w:beforeLines="0" w:beforeAutospacing="1" w:after="100" w:afterAutospacing="1" w:line="480" w:lineRule="auto"/>
      </w:pPr>
      <w:r>
        <w:t>4、夜深人静，想起今天一连串发生的事情，我怎么也睡不着。</w:t>
      </w:r>
    </w:p>
    <w:p w14:paraId="14F5DB5C">
      <w:pPr>
        <w:pStyle w:val="14"/>
        <w:spacing w:before="100" w:beforeLines="0" w:beforeAutospacing="1" w:after="100" w:afterAutospacing="1" w:line="480" w:lineRule="auto"/>
      </w:pPr>
      <w:r>
        <w:t>5、作为市长，他不仅关心每家每户小老百姓的冷暖，而且还关心全市的社会经济发展。</w:t>
      </w:r>
    </w:p>
    <w:p w14:paraId="4312F881">
      <w:pPr>
        <w:pStyle w:val="14"/>
        <w:spacing w:before="100" w:beforeLines="0" w:beforeAutospacing="1" w:after="100" w:afterAutospacing="1" w:line="480" w:lineRule="auto"/>
      </w:pPr>
      <w:r>
        <w:t>6、新一届领导集体从中国现实出发，将保障和尊重人权作为治国原则写入宪法。</w:t>
      </w:r>
    </w:p>
    <w:p w14:paraId="71ABC1E9">
      <w:pPr>
        <w:pStyle w:val="14"/>
        <w:spacing w:before="100" w:beforeLines="0" w:beforeAutospacing="1" w:after="100" w:afterAutospacing="1" w:line="480" w:lineRule="auto"/>
      </w:pPr>
      <w:r>
        <w:t>7、首汽集团开通电子商务网站，成为第一家国内开展网上电子商务租车的企业。</w:t>
      </w:r>
    </w:p>
    <w:p w14:paraId="2347516A">
      <w:pPr>
        <w:pStyle w:val="14"/>
        <w:spacing w:before="100" w:beforeLines="0" w:beforeAutospacing="1" w:after="100" w:afterAutospacing="1" w:line="480" w:lineRule="auto"/>
      </w:pPr>
      <w:r>
        <w:t>8、矗立在鲁迅纪念馆前的雕像，是由热爱鲁迅的人士集资铸成并提出倡议的。</w:t>
      </w:r>
    </w:p>
    <w:p w14:paraId="7CA661E5">
      <w:pPr>
        <w:pStyle w:val="14"/>
        <w:spacing w:before="100" w:beforeLines="0" w:beforeAutospacing="1" w:after="100" w:afterAutospacing="1" w:line="480" w:lineRule="auto"/>
      </w:pPr>
      <w:r>
        <w:t>9、它使你从来没有如此鲜明地感受到生命的活跃、强盛、存在。</w:t>
      </w:r>
    </w:p>
    <w:p w14:paraId="1421867D">
      <w:pPr>
        <w:pStyle w:val="14"/>
        <w:spacing w:before="100" w:beforeLines="0" w:beforeAutospacing="1" w:after="100" w:afterAutospacing="1" w:line="480" w:lineRule="auto"/>
      </w:pPr>
      <w:r>
        <w:t>10、妈妈说的羚羊是用一件黑色硬木雕成的工艺品。</w:t>
      </w:r>
    </w:p>
    <w:p w14:paraId="28E319FE">
      <w:pPr>
        <w:pStyle w:val="10"/>
      </w:pPr>
      <w:r>
        <w:rPr>
          <w:rFonts w:hint="eastAsia"/>
        </w:rPr>
        <w:t>类型六：表意不明</w:t>
      </w:r>
    </w:p>
    <w:p w14:paraId="2B68E138">
      <w:pPr>
        <w:pStyle w:val="14"/>
        <w:spacing w:before="100" w:beforeLines="0" w:beforeAutospacing="1" w:after="100" w:afterAutospacing="1" w:line="480" w:lineRule="auto"/>
      </w:pPr>
      <w:r>
        <w:t>1、她因不堪忍受雇主的歧视和侮辱，便投诉《人间指南》编辑部。</w:t>
      </w:r>
    </w:p>
    <w:p w14:paraId="77813944">
      <w:pPr>
        <w:pStyle w:val="14"/>
        <w:spacing w:before="100" w:beforeLines="0" w:beforeAutospacing="1" w:after="100" w:afterAutospacing="1" w:line="480" w:lineRule="auto"/>
      </w:pPr>
      <w:r>
        <w:t>2、县里的通知说，让赵乡长本月15日前去报到。</w:t>
      </w:r>
    </w:p>
    <w:p w14:paraId="252753F6">
      <w:pPr>
        <w:pStyle w:val="14"/>
        <w:spacing w:before="100" w:beforeLines="0" w:beforeAutospacing="1" w:after="100" w:afterAutospacing="1" w:line="480" w:lineRule="auto"/>
      </w:pPr>
      <w:r>
        <w:t>3、王林待在实验室里半个月，好像与世隔绝了，所以他回到家，强迫着自己看了十天的报纸。</w:t>
      </w:r>
    </w:p>
    <w:p w14:paraId="7DF40EBE">
      <w:pPr>
        <w:pStyle w:val="14"/>
        <w:spacing w:before="100" w:beforeLines="0" w:beforeAutospacing="1" w:after="100" w:afterAutospacing="1" w:line="480" w:lineRule="auto"/>
      </w:pPr>
      <w:r>
        <w:t>4、他在某杂志生活栏目上发表的那篇关于饮食习惯与健康的文章，批评的人很多。</w:t>
      </w:r>
    </w:p>
    <w:p w14:paraId="250EC175">
      <w:pPr>
        <w:pStyle w:val="14"/>
        <w:spacing w:before="100" w:beforeLines="0" w:beforeAutospacing="1" w:after="100" w:afterAutospacing="1" w:line="480" w:lineRule="auto"/>
      </w:pPr>
      <w:r>
        <w:t>5、我看到你那年才六岁。</w:t>
      </w:r>
    </w:p>
    <w:p w14:paraId="72D38F5F">
      <w:pPr>
        <w:pStyle w:val="14"/>
        <w:spacing w:before="100" w:beforeLines="0" w:beforeAutospacing="1" w:after="100" w:afterAutospacing="1" w:line="480" w:lineRule="auto"/>
      </w:pPr>
      <w:r>
        <w:t>6、他背着总经理和副总经理偷偷地把这笔钱分别存入了两家银行。</w:t>
      </w:r>
    </w:p>
    <w:p w14:paraId="081677A5">
      <w:pPr>
        <w:pStyle w:val="10"/>
      </w:pPr>
      <w:r>
        <w:rPr>
          <w:rFonts w:hint="eastAsia"/>
        </w:rPr>
        <w:t>类型七：不合逻辑</w:t>
      </w:r>
    </w:p>
    <w:p w14:paraId="60F899A8">
      <w:pPr>
        <w:pStyle w:val="14"/>
        <w:spacing w:before="100" w:beforeLines="0" w:beforeAutospacing="1" w:after="100" w:afterAutospacing="1" w:line="480" w:lineRule="auto"/>
      </w:pPr>
      <w:r>
        <w:t>1、今天的作业全都做完了，只剩下一道化学题还未算出答案。</w:t>
      </w:r>
    </w:p>
    <w:p w14:paraId="700D4B6C">
      <w:pPr>
        <w:pStyle w:val="14"/>
        <w:spacing w:before="100" w:beforeLines="0" w:beforeAutospacing="1" w:after="100" w:afterAutospacing="1" w:line="480" w:lineRule="auto"/>
      </w:pPr>
      <w:r>
        <w:t>2、几年来，他无时无刻不忘搜集、整理民歌，积累了大量的资料。</w:t>
      </w:r>
    </w:p>
    <w:p w14:paraId="08331F71">
      <w:pPr>
        <w:pStyle w:val="14"/>
        <w:spacing w:before="100" w:beforeLines="0" w:beforeAutospacing="1" w:after="100" w:afterAutospacing="1" w:line="480" w:lineRule="auto"/>
      </w:pPr>
      <w:r>
        <w:t>3、在激烈的国际市场竞争中，能否保证产品质量，是求得生存、获取发展的关键。</w:t>
      </w:r>
    </w:p>
    <w:p w14:paraId="27D7F629">
      <w:pPr>
        <w:pStyle w:val="14"/>
        <w:spacing w:before="100" w:beforeLines="0" w:beforeAutospacing="1" w:after="100" w:afterAutospacing="1" w:line="480" w:lineRule="auto"/>
      </w:pPr>
      <w:r>
        <w:t>4、谁也不会否认长江不是向东流的。</w:t>
      </w:r>
    </w:p>
    <w:p w14:paraId="01DDF8EB">
      <w:pPr>
        <w:pStyle w:val="14"/>
        <w:spacing w:before="100" w:beforeLines="0" w:beforeAutospacing="1" w:after="100" w:afterAutospacing="1" w:line="480" w:lineRule="auto"/>
      </w:pPr>
      <w:r>
        <w:t>5、出席这次铁路职工代表大会的有青年工人、老工人和妇女。</w:t>
      </w:r>
    </w:p>
    <w:p w14:paraId="779731AB">
      <w:pPr>
        <w:pStyle w:val="14"/>
        <w:spacing w:before="100" w:beforeLines="0" w:beforeAutospacing="1" w:after="100" w:afterAutospacing="1" w:line="480" w:lineRule="auto"/>
      </w:pPr>
      <w:r>
        <w:t>6、为了防止这类交通事故不再发生，我们加强了交通安全的教育和管理。</w:t>
      </w:r>
    </w:p>
    <w:p w14:paraId="45347863">
      <w:pPr>
        <w:pStyle w:val="14"/>
        <w:spacing w:before="100" w:beforeLines="0" w:beforeAutospacing="1" w:after="100" w:afterAutospacing="1" w:line="480" w:lineRule="auto"/>
      </w:pPr>
      <w:r>
        <w:t>7、会不会用心观察，能不能用上写景技巧，是写好景物的关键。</w:t>
      </w:r>
    </w:p>
    <w:p w14:paraId="291011C1">
      <w:pPr>
        <w:pStyle w:val="14"/>
        <w:spacing w:before="100" w:beforeLines="0" w:beforeAutospacing="1" w:after="100" w:afterAutospacing="1" w:line="480" w:lineRule="auto"/>
      </w:pPr>
      <w:r>
        <w:t>8、一些家长没有意识到“手机综合症”是一种病，而是采用简单粗暴的方式防止孩子不玩手机。</w:t>
      </w:r>
    </w:p>
    <w:p w14:paraId="72B2AFBF">
      <w:pPr>
        <w:pStyle w:val="14"/>
        <w:spacing w:before="100" w:beforeLines="0" w:beforeAutospacing="1" w:after="100" w:afterAutospacing="1" w:line="480" w:lineRule="auto"/>
      </w:pPr>
      <w:r>
        <w:t>9、阳光普照的夜晚，我和他漫步在白桦林间。</w:t>
      </w:r>
    </w:p>
    <w:p w14:paraId="2E07C2E2">
      <w:pPr>
        <w:pStyle w:val="14"/>
        <w:spacing w:before="100" w:beforeLines="0" w:beforeAutospacing="1" w:after="100" w:afterAutospacing="1" w:line="480" w:lineRule="auto"/>
      </w:pPr>
      <w:r>
        <w:t>10、能否营造人人敬业奉献的浓厚氛围，关键是提升公民的道德修养。</w:t>
      </w:r>
    </w:p>
    <w:p w14:paraId="0673DE6D">
      <w:pPr>
        <w:pStyle w:val="14"/>
        <w:spacing w:before="100" w:beforeLines="0" w:beforeAutospacing="1" w:after="100" w:afterAutospacing="1" w:line="480" w:lineRule="auto"/>
      </w:pPr>
      <w:r>
        <w:t>11、一曲《时间都去哪儿了》让无数中老年人感怀感动，它再次提醒人们：时间一去不复返，切忌不要蹉跎岁月。</w:t>
      </w:r>
    </w:p>
    <w:p w14:paraId="00C309BC">
      <w:pPr>
        <w:pStyle w:val="10"/>
      </w:pPr>
      <w:r>
        <w:rPr>
          <w:rFonts w:hint="eastAsia"/>
        </w:rPr>
        <w:t>类型八：用词不当</w:t>
      </w:r>
    </w:p>
    <w:p w14:paraId="55592812">
      <w:pPr>
        <w:pStyle w:val="14"/>
        <w:spacing w:before="100" w:beforeLines="0" w:beforeAutospacing="1" w:after="100" w:afterAutospacing="1" w:line="480" w:lineRule="auto"/>
      </w:pPr>
      <w:r>
        <w:t>1、大家对他的批评虽然十分尖刻，但完全是出于对他的爱护。</w:t>
      </w:r>
    </w:p>
    <w:p w14:paraId="6ACCD8FC">
      <w:pPr>
        <w:pStyle w:val="14"/>
        <w:spacing w:before="100" w:beforeLines="0" w:beforeAutospacing="1" w:after="100" w:afterAutospacing="1" w:line="480" w:lineRule="auto"/>
      </w:pPr>
      <w:r>
        <w:t>2、这家伙相当顽强，死也不肯坦白。</w:t>
      </w:r>
    </w:p>
    <w:p w14:paraId="43614BEE">
      <w:pPr>
        <w:pStyle w:val="14"/>
        <w:spacing w:before="100" w:beforeLines="0" w:beforeAutospacing="1" w:after="100" w:afterAutospacing="1" w:line="480" w:lineRule="auto"/>
      </w:pPr>
      <w:r>
        <w:t>3、在班主任的教育下，李强很快克服了自己的缺点和错误。</w:t>
      </w:r>
    </w:p>
    <w:p w14:paraId="5E3EA7B9">
      <w:pPr>
        <w:pStyle w:val="14"/>
        <w:spacing w:before="100" w:beforeLines="0" w:beforeAutospacing="1" w:after="100" w:afterAutospacing="1" w:line="480" w:lineRule="auto"/>
      </w:pPr>
      <w:r>
        <w:t>4、小女孩的故事，诱发了他对已去世母亲的追忆。</w:t>
      </w:r>
    </w:p>
    <w:p w14:paraId="5AF7230D">
      <w:pPr>
        <w:pStyle w:val="14"/>
        <w:spacing w:before="100" w:beforeLines="0" w:beforeAutospacing="1" w:after="100" w:afterAutospacing="1" w:line="480" w:lineRule="auto"/>
      </w:pPr>
      <w:r>
        <w:t>5、小玲办事很武断，从不犹犹豫豫。</w:t>
      </w:r>
    </w:p>
    <w:p w14:paraId="2318B58B">
      <w:pPr>
        <w:pStyle w:val="14"/>
        <w:spacing w:before="100" w:beforeLines="0" w:beforeAutospacing="1" w:after="100" w:afterAutospacing="1" w:line="480" w:lineRule="auto"/>
      </w:pPr>
      <w:r>
        <w:t>6、班会上，同学们实事求是地揭发了他的优点和缺点。</w:t>
      </w:r>
    </w:p>
    <w:p w14:paraId="393ED465">
      <w:pPr>
        <w:widowControl/>
        <w:jc w:val="left"/>
        <w:rPr>
          <w:rFonts w:ascii="宋体" w:hAnsi="宋体" w:eastAsia="宋体"/>
          <w:sz w:val="28"/>
          <w:szCs w:val="28"/>
        </w:rPr>
      </w:pPr>
      <w:r>
        <w:br w:type="page"/>
      </w:r>
    </w:p>
    <w:p w14:paraId="691D6237">
      <w:pPr>
        <w:pStyle w:val="10"/>
      </w:pPr>
      <w:r>
        <w:rPr>
          <w:rFonts w:hint="eastAsia"/>
        </w:rPr>
        <w:t>参考答案：</w:t>
      </w:r>
    </w:p>
    <w:p w14:paraId="1C772421">
      <w:pPr>
        <w:pStyle w:val="12"/>
        <w:ind w:left="281" w:hanging="281"/>
      </w:pPr>
      <w:r>
        <w:rPr>
          <w:rFonts w:hint="eastAsia"/>
        </w:rPr>
        <w:t>类型一：搭配不当</w:t>
      </w:r>
    </w:p>
    <w:p w14:paraId="21B1C9BA">
      <w:pPr>
        <w:pStyle w:val="14"/>
      </w:pPr>
      <w:bookmarkStart w:id="0" w:name="_GoBack"/>
      <w:r>
        <w:t>1、在“学习”后加“成绩”。</w:t>
      </w:r>
    </w:p>
    <w:bookmarkEnd w:id="0"/>
    <w:p w14:paraId="3C949FD7">
      <w:pPr>
        <w:pStyle w:val="14"/>
      </w:pPr>
      <w:r>
        <w:t>2、改为“山东是我国出产花生最多的省份”。</w:t>
      </w:r>
    </w:p>
    <w:p w14:paraId="2CC4C895">
      <w:pPr>
        <w:pStyle w:val="14"/>
      </w:pPr>
      <w:r>
        <w:t>3、将“品质”改为“形象”。</w:t>
      </w:r>
    </w:p>
    <w:p w14:paraId="144FCEED">
      <w:pPr>
        <w:pStyle w:val="14"/>
      </w:pPr>
      <w:r>
        <w:t>4、将“最后一天的劳动”改为“劳动的最后一天”。</w:t>
      </w:r>
    </w:p>
    <w:p w14:paraId="54C228EC">
      <w:pPr>
        <w:pStyle w:val="14"/>
      </w:pPr>
      <w:r>
        <w:t>5、删去“的个性”或“人”。</w:t>
      </w:r>
    </w:p>
    <w:p w14:paraId="37A8C2DF">
      <w:pPr>
        <w:pStyle w:val="14"/>
      </w:pPr>
      <w:r>
        <w:t>6、将“很大”改为“很多”。</w:t>
      </w:r>
    </w:p>
    <w:p w14:paraId="6048B662">
      <w:pPr>
        <w:pStyle w:val="14"/>
      </w:pPr>
      <w:r>
        <w:t>7、将“渐渐”改为“慢慢”。</w:t>
      </w:r>
    </w:p>
    <w:p w14:paraId="6089B17B">
      <w:pPr>
        <w:pStyle w:val="14"/>
      </w:pPr>
      <w:r>
        <w:t>8、删去“和疾病”。</w:t>
      </w:r>
    </w:p>
    <w:p w14:paraId="1D6A9A65">
      <w:pPr>
        <w:pStyle w:val="14"/>
      </w:pPr>
      <w:r>
        <w:t>9、将“优秀”改为“优美”。</w:t>
      </w:r>
    </w:p>
    <w:p w14:paraId="1DB1DEF3">
      <w:pPr>
        <w:pStyle w:val="14"/>
      </w:pPr>
      <w:r>
        <w:t>10、删去“和考试状态”。</w:t>
      </w:r>
    </w:p>
    <w:p w14:paraId="4BC2C3FA">
      <w:pPr>
        <w:pStyle w:val="14"/>
      </w:pPr>
      <w:r>
        <w:t>11、将“尽管”改为“不管”。</w:t>
      </w:r>
    </w:p>
    <w:p w14:paraId="09E53467">
      <w:pPr>
        <w:pStyle w:val="14"/>
      </w:pPr>
      <w:r>
        <w:t>12、将“虽然”改为“不仅”。</w:t>
      </w:r>
    </w:p>
    <w:p w14:paraId="3917FA15">
      <w:pPr>
        <w:pStyle w:val="12"/>
        <w:ind w:left="281" w:hanging="281"/>
      </w:pPr>
      <w:r>
        <w:rPr>
          <w:rFonts w:hint="eastAsia"/>
        </w:rPr>
        <w:t>类型二：成分残缺</w:t>
      </w:r>
    </w:p>
    <w:p w14:paraId="67E1C6FA">
      <w:pPr>
        <w:pStyle w:val="14"/>
      </w:pPr>
      <w:r>
        <w:t>1、在“安全”后面加“隐患”。</w:t>
      </w:r>
    </w:p>
    <w:p w14:paraId="5B9B4C5F">
      <w:pPr>
        <w:pStyle w:val="14"/>
      </w:pPr>
      <w:r>
        <w:t>2、删去“通过”或“让”。</w:t>
      </w:r>
    </w:p>
    <w:p w14:paraId="6FCDB366">
      <w:pPr>
        <w:pStyle w:val="14"/>
      </w:pPr>
      <w:r>
        <w:t>3、在“方向”后面加上“转变”。</w:t>
      </w:r>
    </w:p>
    <w:p w14:paraId="4168368F">
      <w:pPr>
        <w:pStyle w:val="14"/>
      </w:pPr>
      <w:r>
        <w:t>4、在句末加上“的画面”。</w:t>
      </w:r>
    </w:p>
    <w:p w14:paraId="5601D202">
      <w:pPr>
        <w:pStyle w:val="14"/>
      </w:pPr>
      <w:r>
        <w:t>5、在“输入”后面加上“具有”。</w:t>
      </w:r>
    </w:p>
    <w:p w14:paraId="1EE26A33">
      <w:pPr>
        <w:pStyle w:val="14"/>
      </w:pPr>
      <w:r>
        <w:t>6、在“不足”后加“的问题”。</w:t>
      </w:r>
    </w:p>
    <w:p w14:paraId="6F10E756">
      <w:pPr>
        <w:pStyle w:val="14"/>
      </w:pPr>
      <w:r>
        <w:t>7、将“经过运动员的”改为“运动员经过”。</w:t>
      </w:r>
    </w:p>
    <w:p w14:paraId="7687D303">
      <w:pPr>
        <w:pStyle w:val="14"/>
      </w:pPr>
      <w:r>
        <w:t>8、在句末加上“的机会”。</w:t>
      </w:r>
    </w:p>
    <w:p w14:paraId="53B71532">
      <w:pPr>
        <w:pStyle w:val="14"/>
      </w:pPr>
      <w:r>
        <w:t>9、在句末加上“的工作”。</w:t>
      </w:r>
    </w:p>
    <w:p w14:paraId="31B509CA">
      <w:pPr>
        <w:pStyle w:val="12"/>
        <w:ind w:left="281" w:hanging="281"/>
      </w:pPr>
      <w:r>
        <w:rPr>
          <w:rFonts w:hint="eastAsia"/>
        </w:rPr>
        <w:t>类型三：语意重复</w:t>
      </w:r>
    </w:p>
    <w:p w14:paraId="09455012">
      <w:pPr>
        <w:pStyle w:val="14"/>
      </w:pPr>
      <w:r>
        <w:t>1、删去“白白”。</w:t>
      </w:r>
    </w:p>
    <w:p w14:paraId="431D732B">
      <w:pPr>
        <w:pStyle w:val="14"/>
      </w:pPr>
      <w:r>
        <w:t>2、删去“独自”或“孑然一身”。</w:t>
      </w:r>
    </w:p>
    <w:p w14:paraId="5BD80E0A">
      <w:pPr>
        <w:pStyle w:val="14"/>
      </w:pPr>
      <w:r>
        <w:t>3、删去“笑了起来”或“忍俊不禁”。</w:t>
      </w:r>
    </w:p>
    <w:p w14:paraId="0A9F722C">
      <w:pPr>
        <w:pStyle w:val="14"/>
      </w:pPr>
      <w:r>
        <w:t>4、删去“不必要”或“唆”。</w:t>
      </w:r>
    </w:p>
    <w:p w14:paraId="21EBC1FA">
      <w:pPr>
        <w:pStyle w:val="14"/>
      </w:pPr>
      <w:r>
        <w:t>5、将“相差悬殊”改为“很大”。</w:t>
      </w:r>
    </w:p>
    <w:p w14:paraId="6C7D4BF0">
      <w:pPr>
        <w:pStyle w:val="14"/>
      </w:pPr>
      <w:r>
        <w:t>6、删去“超过”或“以上”。</w:t>
      </w:r>
    </w:p>
    <w:p w14:paraId="1DD73844">
      <w:pPr>
        <w:pStyle w:val="14"/>
      </w:pPr>
      <w:r>
        <w:t>7、8、删去“最高的”。</w:t>
      </w:r>
    </w:p>
    <w:p w14:paraId="649648C4">
      <w:pPr>
        <w:pStyle w:val="14"/>
      </w:pPr>
      <w:r>
        <w:t>9、删去“大约”或“多”。</w:t>
      </w:r>
    </w:p>
    <w:p w14:paraId="74726CA7">
      <w:pPr>
        <w:pStyle w:val="12"/>
        <w:ind w:left="281" w:hanging="281"/>
      </w:pPr>
      <w:r>
        <w:rPr>
          <w:rFonts w:hint="eastAsia"/>
        </w:rPr>
        <w:t>类型四：句式杂糅</w:t>
      </w:r>
    </w:p>
    <w:p w14:paraId="64BF409F">
      <w:pPr>
        <w:pStyle w:val="14"/>
      </w:pPr>
      <w:r>
        <w:t>1、删去“所”。</w:t>
      </w:r>
    </w:p>
    <w:p w14:paraId="181EFAA4">
      <w:pPr>
        <w:pStyle w:val="14"/>
      </w:pPr>
      <w:r>
        <w:t>2、删去“之所以”或“的原因”。</w:t>
      </w:r>
    </w:p>
    <w:p w14:paraId="7782281D">
      <w:pPr>
        <w:pStyle w:val="14"/>
      </w:pPr>
      <w:r>
        <w:t>3、删去“的主要原因”或“由”“诱发的”。</w:t>
      </w:r>
    </w:p>
    <w:p w14:paraId="5749C5C3">
      <w:pPr>
        <w:pStyle w:val="14"/>
      </w:pPr>
      <w:r>
        <w:t>4、“需要下一番功夫不可”改为“需要下一番功夫”，或“非下一番功夫不可”。</w:t>
      </w:r>
    </w:p>
    <w:p w14:paraId="4434B2F7">
      <w:pPr>
        <w:pStyle w:val="14"/>
      </w:pPr>
      <w:r>
        <w:t>5、删去“的对象，”或“面向”。</w:t>
      </w:r>
    </w:p>
    <w:p w14:paraId="34C28180">
      <w:pPr>
        <w:pStyle w:val="14"/>
      </w:pPr>
      <w:r>
        <w:t>6、删去“把”或“被”。</w:t>
      </w:r>
    </w:p>
    <w:p w14:paraId="24EEE830">
      <w:pPr>
        <w:pStyle w:val="14"/>
      </w:pPr>
      <w:r>
        <w:t>7、删去“值得”或“都应该”。</w:t>
      </w:r>
    </w:p>
    <w:p w14:paraId="7C4E475C">
      <w:pPr>
        <w:pStyle w:val="14"/>
      </w:pPr>
      <w:r>
        <w:t>8、删去“由于”或“的结果”。</w:t>
      </w:r>
    </w:p>
    <w:p w14:paraId="62149107">
      <w:pPr>
        <w:pStyle w:val="14"/>
      </w:pPr>
      <w:r>
        <w:t>9、将“分为”改为“由”或删去“组成”。</w:t>
      </w:r>
    </w:p>
    <w:p w14:paraId="4A0C9614">
      <w:pPr>
        <w:pStyle w:val="14"/>
      </w:pPr>
      <w:r>
        <w:t>10、删去“可见一斑”或“显示出”。</w:t>
      </w:r>
    </w:p>
    <w:p w14:paraId="5FE6639E">
      <w:pPr>
        <w:pStyle w:val="12"/>
        <w:ind w:left="281" w:hanging="281"/>
      </w:pPr>
      <w:r>
        <w:rPr>
          <w:rFonts w:hint="eastAsia"/>
        </w:rPr>
        <w:t>类型五：语序不当</w:t>
      </w:r>
    </w:p>
    <w:p w14:paraId="248882E3">
      <w:pPr>
        <w:pStyle w:val="14"/>
      </w:pPr>
      <w:r>
        <w:t>1、将“如果”移至句首。</w:t>
      </w:r>
    </w:p>
    <w:p w14:paraId="2411F3D1">
      <w:pPr>
        <w:pStyle w:val="14"/>
      </w:pPr>
      <w:r>
        <w:t>2、将“奥斯特洛夫斯基的《钢铁是怎样炼成的》”和“中国青年”调换位置。</w:t>
      </w:r>
    </w:p>
    <w:p w14:paraId="5FC358FD">
      <w:pPr>
        <w:pStyle w:val="14"/>
      </w:pPr>
      <w:r>
        <w:t>3、将“当年”移至“使用”之前。</w:t>
      </w:r>
    </w:p>
    <w:p w14:paraId="6439C75C">
      <w:pPr>
        <w:pStyle w:val="14"/>
      </w:pPr>
      <w:r>
        <w:t>4、将“一连串”移至“事情”之前。</w:t>
      </w:r>
    </w:p>
    <w:p w14:paraId="17A21261">
      <w:pPr>
        <w:pStyle w:val="14"/>
      </w:pPr>
      <w:r>
        <w:t>5、将“每家每户小老百姓的冷暖”和“全市的社会经济发展”调换位置。</w:t>
      </w:r>
    </w:p>
    <w:p w14:paraId="3FA7D3AD">
      <w:pPr>
        <w:pStyle w:val="14"/>
      </w:pPr>
      <w:r>
        <w:t>6、将“保障”和“尊重”调换位置。</w:t>
      </w:r>
    </w:p>
    <w:p w14:paraId="247075C8">
      <w:pPr>
        <w:pStyle w:val="14"/>
      </w:pPr>
      <w:r>
        <w:t>7、将“第一家”和“国内”调换位置。</w:t>
      </w:r>
    </w:p>
    <w:p w14:paraId="09633CA5">
      <w:pPr>
        <w:pStyle w:val="14"/>
      </w:pPr>
      <w:r>
        <w:t>8、将“集资铸成”和“提出倡议”调换位置。</w:t>
      </w:r>
    </w:p>
    <w:p w14:paraId="3F1A4841">
      <w:pPr>
        <w:pStyle w:val="14"/>
      </w:pPr>
      <w:r>
        <w:t>9、将“存在”移至“活跃”之前。</w:t>
      </w:r>
    </w:p>
    <w:p w14:paraId="6E52B5EF">
      <w:pPr>
        <w:pStyle w:val="14"/>
      </w:pPr>
      <w:r>
        <w:t>10、将“一件”和“用”调换位置。</w:t>
      </w:r>
    </w:p>
    <w:p w14:paraId="761A873C">
      <w:pPr>
        <w:pStyle w:val="12"/>
        <w:ind w:left="281" w:hanging="281"/>
      </w:pPr>
      <w:r>
        <w:rPr>
          <w:rFonts w:hint="eastAsia"/>
        </w:rPr>
        <w:t>类型六：表意不明</w:t>
      </w:r>
    </w:p>
    <w:p w14:paraId="72C2FAE9">
      <w:pPr>
        <w:pStyle w:val="14"/>
      </w:pPr>
      <w:r>
        <w:t>1、将后面半句改为“便向《人间指南》编辑部投诉”。</w:t>
      </w:r>
    </w:p>
    <w:p w14:paraId="3D20AF0F">
      <w:pPr>
        <w:pStyle w:val="14"/>
      </w:pPr>
      <w:r>
        <w:t>2、改为“本月15日之前去报到”或者“本月15日去报到”。</w:t>
      </w:r>
    </w:p>
    <w:p w14:paraId="29E8BA60">
      <w:pPr>
        <w:pStyle w:val="14"/>
      </w:pPr>
      <w:r>
        <w:t>3、在“十天”前加上“最近”。</w:t>
      </w:r>
    </w:p>
    <w:p w14:paraId="6042CC3D">
      <w:pPr>
        <w:pStyle w:val="14"/>
      </w:pPr>
      <w:r>
        <w:t>4、在“批评”之前加上“文章中”或在“批评”之后加上“这篇文章”。</w:t>
      </w:r>
    </w:p>
    <w:p w14:paraId="7DA2386B">
      <w:pPr>
        <w:pStyle w:val="14"/>
      </w:pPr>
      <w:r>
        <w:t>5、在“才”前面加上“你”或“我”。</w:t>
      </w:r>
    </w:p>
    <w:p w14:paraId="535B4F2A">
      <w:pPr>
        <w:pStyle w:val="14"/>
      </w:pPr>
      <w:r>
        <w:t>6、将“和”改为“以及”。</w:t>
      </w:r>
    </w:p>
    <w:p w14:paraId="70F8E67B">
      <w:pPr>
        <w:pStyle w:val="12"/>
        <w:ind w:left="281" w:hanging="281"/>
      </w:pPr>
      <w:r>
        <w:rPr>
          <w:rFonts w:hint="eastAsia"/>
        </w:rPr>
        <w:t>类型七：不合逻辑</w:t>
      </w:r>
    </w:p>
    <w:p w14:paraId="17AEEFED">
      <w:pPr>
        <w:pStyle w:val="14"/>
      </w:pPr>
      <w:r>
        <w:t>1、将“全都”改为“基本”。</w:t>
      </w:r>
    </w:p>
    <w:p w14:paraId="2D3718A9">
      <w:pPr>
        <w:pStyle w:val="14"/>
      </w:pPr>
      <w:r>
        <w:t>2、将“无时无刻”改为“每时每刻”。</w:t>
      </w:r>
    </w:p>
    <w:p w14:paraId="35B9E2C3">
      <w:pPr>
        <w:pStyle w:val="14"/>
      </w:pPr>
      <w:r>
        <w:t>3、删去“能否”。</w:t>
      </w:r>
    </w:p>
    <w:p w14:paraId="373D24BD">
      <w:pPr>
        <w:pStyle w:val="14"/>
      </w:pPr>
      <w:r>
        <w:t>4、删去第二个“不”。</w:t>
      </w:r>
    </w:p>
    <w:p w14:paraId="3FB72E97">
      <w:pPr>
        <w:pStyle w:val="14"/>
      </w:pPr>
      <w:r>
        <w:t>5、删去“和妇女”。</w:t>
      </w:r>
    </w:p>
    <w:p w14:paraId="71833F14">
      <w:pPr>
        <w:pStyle w:val="14"/>
      </w:pPr>
      <w:r>
        <w:t>6、删去“不”。</w:t>
      </w:r>
    </w:p>
    <w:p w14:paraId="5317D581">
      <w:pPr>
        <w:pStyle w:val="14"/>
      </w:pPr>
      <w:r>
        <w:t>7、在“是”后面加上“能否”。</w:t>
      </w:r>
    </w:p>
    <w:p w14:paraId="54669DCA">
      <w:pPr>
        <w:pStyle w:val="14"/>
      </w:pPr>
      <w:r>
        <w:t>8、删去“不”。</w:t>
      </w:r>
    </w:p>
    <w:p w14:paraId="7FC025BF">
      <w:pPr>
        <w:pStyle w:val="14"/>
      </w:pPr>
      <w:r>
        <w:t>9、“阳光”改为“月光”。</w:t>
      </w:r>
    </w:p>
    <w:p w14:paraId="097508A6">
      <w:pPr>
        <w:pStyle w:val="14"/>
      </w:pPr>
      <w:r>
        <w:t>10、删去“能否”。</w:t>
      </w:r>
    </w:p>
    <w:p w14:paraId="69D9904F">
      <w:pPr>
        <w:pStyle w:val="14"/>
      </w:pPr>
      <w:r>
        <w:t>11、删去“不要”。</w:t>
      </w:r>
    </w:p>
    <w:p w14:paraId="5A8215E4">
      <w:pPr>
        <w:pStyle w:val="12"/>
        <w:ind w:left="281" w:hanging="281"/>
      </w:pPr>
      <w:r>
        <w:rPr>
          <w:rFonts w:hint="eastAsia"/>
        </w:rPr>
        <w:t>类型八：用词不当</w:t>
      </w:r>
    </w:p>
    <w:p w14:paraId="4B8EBAF2">
      <w:pPr>
        <w:pStyle w:val="14"/>
      </w:pPr>
      <w:r>
        <w:t>1、将“尖刻”改为“尖锐”。</w:t>
      </w:r>
    </w:p>
    <w:p w14:paraId="3DA6BE11">
      <w:pPr>
        <w:pStyle w:val="14"/>
      </w:pPr>
      <w:r>
        <w:t>2、将“顽强”改为“顽固”。</w:t>
      </w:r>
    </w:p>
    <w:p w14:paraId="40D65816">
      <w:pPr>
        <w:pStyle w:val="14"/>
      </w:pPr>
      <w:r>
        <w:t>3、将“克服”改为“改正”。</w:t>
      </w:r>
    </w:p>
    <w:p w14:paraId="79FE0986">
      <w:pPr>
        <w:pStyle w:val="14"/>
      </w:pPr>
      <w:r>
        <w:t>4、将“诱发”改为“引发”。</w:t>
      </w:r>
    </w:p>
    <w:p w14:paraId="21C0491A">
      <w:pPr>
        <w:pStyle w:val="14"/>
      </w:pPr>
      <w:r>
        <w:t>5、将“武断”改为“果断”。</w:t>
      </w:r>
    </w:p>
    <w:p w14:paraId="6B96BAD2">
      <w:pPr>
        <w:pStyle w:val="14"/>
      </w:pPr>
      <w:r>
        <w:t>6、将“揭发”改为“指出”。</w:t>
      </w:r>
    </w:p>
    <w:p w14:paraId="7DEDC97B">
      <w:pPr>
        <w:pStyle w:val="14"/>
        <w:rPr>
          <w:rFonts w:hint="eastAsia"/>
        </w:rPr>
      </w:pPr>
    </w:p>
    <w:p w14:paraId="14F112D0">
      <w:pPr>
        <w:spacing w:before="100" w:beforeAutospacing="1" w:after="100" w:afterAutospacing="1"/>
        <w:jc w:val="center"/>
        <w:rPr>
          <w:rFonts w:ascii="微软雅黑" w:hAnsi="微软雅黑" w:eastAsia="微软雅黑"/>
          <w:b/>
          <w:bCs/>
          <w:sz w:val="36"/>
          <w:szCs w:val="36"/>
        </w:rPr>
      </w:pPr>
    </w:p>
    <w:p w14:paraId="5BF9B3F7">
      <w:pPr>
        <w:jc w:val="center"/>
        <w:rPr>
          <w:rFonts w:ascii="微软雅黑" w:hAnsi="微软雅黑" w:eastAsia="微软雅黑"/>
          <w:b/>
          <w:bCs/>
          <w:sz w:val="28"/>
          <w:szCs w:val="28"/>
        </w:rPr>
      </w:pPr>
    </w:p>
    <w:sectPr>
      <w:pgSz w:w="11906" w:h="16838"/>
      <w:pgMar w:top="851" w:right="851" w:bottom="851" w:left="1418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64013D"/>
    <w:multiLevelType w:val="multilevel"/>
    <w:tmpl w:val="6C64013D"/>
    <w:lvl w:ilvl="0" w:tentative="0">
      <w:start w:val="1"/>
      <w:numFmt w:val="bullet"/>
      <w:pStyle w:val="16"/>
      <w:lvlText w:val="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C3"/>
    <w:rsid w:val="000209B7"/>
    <w:rsid w:val="0003267E"/>
    <w:rsid w:val="000360B0"/>
    <w:rsid w:val="00052FA8"/>
    <w:rsid w:val="0005692B"/>
    <w:rsid w:val="00076C9C"/>
    <w:rsid w:val="00094950"/>
    <w:rsid w:val="00121E5B"/>
    <w:rsid w:val="001F7702"/>
    <w:rsid w:val="002068BA"/>
    <w:rsid w:val="00276408"/>
    <w:rsid w:val="002B4BD1"/>
    <w:rsid w:val="00324F86"/>
    <w:rsid w:val="00342CDE"/>
    <w:rsid w:val="003B002D"/>
    <w:rsid w:val="004E4CDE"/>
    <w:rsid w:val="005850EE"/>
    <w:rsid w:val="005C323A"/>
    <w:rsid w:val="005D3C67"/>
    <w:rsid w:val="005F0323"/>
    <w:rsid w:val="00612CA6"/>
    <w:rsid w:val="00621CF5"/>
    <w:rsid w:val="00627B39"/>
    <w:rsid w:val="006475C3"/>
    <w:rsid w:val="006A0039"/>
    <w:rsid w:val="00737404"/>
    <w:rsid w:val="007711E2"/>
    <w:rsid w:val="00773268"/>
    <w:rsid w:val="007A522B"/>
    <w:rsid w:val="00864E61"/>
    <w:rsid w:val="008666FD"/>
    <w:rsid w:val="008756BA"/>
    <w:rsid w:val="008A07B8"/>
    <w:rsid w:val="008D5CB6"/>
    <w:rsid w:val="00906407"/>
    <w:rsid w:val="00941E1D"/>
    <w:rsid w:val="0099685E"/>
    <w:rsid w:val="009A1F77"/>
    <w:rsid w:val="009D488C"/>
    <w:rsid w:val="009D6B1C"/>
    <w:rsid w:val="00A3613C"/>
    <w:rsid w:val="00A76BB3"/>
    <w:rsid w:val="00AC08F3"/>
    <w:rsid w:val="00AC3E36"/>
    <w:rsid w:val="00B2431B"/>
    <w:rsid w:val="00B247AB"/>
    <w:rsid w:val="00B5477B"/>
    <w:rsid w:val="00C10309"/>
    <w:rsid w:val="00C63832"/>
    <w:rsid w:val="00C66A4D"/>
    <w:rsid w:val="00C95784"/>
    <w:rsid w:val="00CF168E"/>
    <w:rsid w:val="00D07E1D"/>
    <w:rsid w:val="00D37241"/>
    <w:rsid w:val="00D601E4"/>
    <w:rsid w:val="00D73FB7"/>
    <w:rsid w:val="00D97AF2"/>
    <w:rsid w:val="00DA121C"/>
    <w:rsid w:val="00DC73E6"/>
    <w:rsid w:val="00DD1F34"/>
    <w:rsid w:val="00DF1C4D"/>
    <w:rsid w:val="00E675A4"/>
    <w:rsid w:val="00E9618C"/>
    <w:rsid w:val="00EB2D83"/>
    <w:rsid w:val="00EF4124"/>
    <w:rsid w:val="00F87204"/>
    <w:rsid w:val="61F4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link w:val="19"/>
    <w:qFormat/>
    <w:uiPriority w:val="34"/>
    <w:pPr>
      <w:ind w:firstLine="420" w:firstLineChars="200"/>
    </w:pPr>
  </w:style>
  <w:style w:type="paragraph" w:customStyle="1" w:styleId="9">
    <w:name w:val="1 文件名"/>
    <w:basedOn w:val="1"/>
    <w:link w:val="11"/>
    <w:qFormat/>
    <w:uiPriority w:val="0"/>
    <w:pPr>
      <w:spacing w:before="100" w:beforeAutospacing="1" w:after="100" w:afterAutospacing="1"/>
      <w:jc w:val="center"/>
      <w:outlineLvl w:val="0"/>
    </w:pPr>
    <w:rPr>
      <w:rFonts w:ascii="宋体" w:hAnsi="宋体" w:eastAsia="宋体"/>
      <w:b/>
      <w:bCs/>
      <w:color w:val="C00000"/>
      <w:sz w:val="36"/>
      <w:szCs w:val="36"/>
    </w:rPr>
  </w:style>
  <w:style w:type="paragraph" w:customStyle="1" w:styleId="10">
    <w:name w:val="2 大标题"/>
    <w:basedOn w:val="1"/>
    <w:link w:val="13"/>
    <w:qFormat/>
    <w:uiPriority w:val="0"/>
    <w:pPr>
      <w:spacing w:before="100" w:beforeAutospacing="1" w:after="100" w:afterAutospacing="1"/>
      <w:outlineLvl w:val="1"/>
    </w:pPr>
    <w:rPr>
      <w:rFonts w:ascii="宋体" w:hAnsi="宋体" w:eastAsia="宋体"/>
      <w:b/>
      <w:bCs/>
      <w:color w:val="0000FF"/>
      <w:sz w:val="32"/>
      <w:szCs w:val="32"/>
    </w:rPr>
  </w:style>
  <w:style w:type="character" w:customStyle="1" w:styleId="11">
    <w:name w:val="1 文件名 字符"/>
    <w:basedOn w:val="5"/>
    <w:link w:val="9"/>
    <w:qFormat/>
    <w:uiPriority w:val="0"/>
    <w:rPr>
      <w:rFonts w:ascii="宋体" w:hAnsi="宋体" w:eastAsia="宋体"/>
      <w:b/>
      <w:bCs/>
      <w:color w:val="C00000"/>
      <w:sz w:val="36"/>
      <w:szCs w:val="36"/>
    </w:rPr>
  </w:style>
  <w:style w:type="paragraph" w:customStyle="1" w:styleId="12">
    <w:name w:val="3 小标题"/>
    <w:basedOn w:val="1"/>
    <w:link w:val="15"/>
    <w:qFormat/>
    <w:uiPriority w:val="0"/>
    <w:pPr>
      <w:spacing w:before="100" w:beforeAutospacing="1" w:after="100" w:afterAutospacing="1"/>
      <w:ind w:left="100" w:hanging="100" w:hangingChars="100"/>
      <w:outlineLvl w:val="2"/>
    </w:pPr>
    <w:rPr>
      <w:rFonts w:ascii="宋体" w:hAnsi="宋体" w:eastAsia="宋体"/>
      <w:b/>
      <w:bCs/>
      <w:color w:val="C00000"/>
      <w:sz w:val="28"/>
      <w:szCs w:val="28"/>
    </w:rPr>
  </w:style>
  <w:style w:type="character" w:customStyle="1" w:styleId="13">
    <w:name w:val="2 大标题 字符"/>
    <w:basedOn w:val="5"/>
    <w:link w:val="10"/>
    <w:qFormat/>
    <w:uiPriority w:val="0"/>
    <w:rPr>
      <w:rFonts w:ascii="宋体" w:hAnsi="宋体" w:eastAsia="宋体"/>
      <w:b/>
      <w:bCs/>
      <w:color w:val="0000FF"/>
      <w:sz w:val="32"/>
      <w:szCs w:val="32"/>
    </w:rPr>
  </w:style>
  <w:style w:type="paragraph" w:customStyle="1" w:styleId="14">
    <w:name w:val="4 正文"/>
    <w:basedOn w:val="1"/>
    <w:link w:val="17"/>
    <w:qFormat/>
    <w:uiPriority w:val="0"/>
    <w:pPr>
      <w:spacing w:before="156" w:beforeLines="50"/>
      <w:ind w:firstLine="560" w:firstLineChars="200"/>
    </w:pPr>
    <w:rPr>
      <w:rFonts w:ascii="宋体" w:hAnsi="宋体" w:eastAsia="宋体"/>
      <w:sz w:val="28"/>
      <w:szCs w:val="28"/>
    </w:rPr>
  </w:style>
  <w:style w:type="character" w:customStyle="1" w:styleId="15">
    <w:name w:val="3 小标题 字符"/>
    <w:basedOn w:val="5"/>
    <w:link w:val="12"/>
    <w:uiPriority w:val="0"/>
    <w:rPr>
      <w:rFonts w:ascii="宋体" w:hAnsi="宋体" w:eastAsia="宋体"/>
      <w:b/>
      <w:bCs/>
      <w:color w:val="C00000"/>
      <w:sz w:val="28"/>
      <w:szCs w:val="28"/>
    </w:rPr>
  </w:style>
  <w:style w:type="paragraph" w:customStyle="1" w:styleId="16">
    <w:name w:val="5 正文项目复核"/>
    <w:basedOn w:val="8"/>
    <w:link w:val="20"/>
    <w:qFormat/>
    <w:uiPriority w:val="0"/>
    <w:pPr>
      <w:numPr>
        <w:ilvl w:val="0"/>
        <w:numId w:val="1"/>
      </w:numPr>
      <w:spacing w:before="156" w:beforeLines="50"/>
      <w:ind w:firstLine="0" w:firstLineChars="0"/>
    </w:pPr>
    <w:rPr>
      <w:rFonts w:ascii="宋体" w:hAnsi="宋体" w:eastAsia="宋体"/>
      <w:b/>
      <w:bCs/>
      <w:sz w:val="28"/>
      <w:szCs w:val="28"/>
    </w:rPr>
  </w:style>
  <w:style w:type="character" w:customStyle="1" w:styleId="17">
    <w:name w:val="4 正文 字符"/>
    <w:basedOn w:val="5"/>
    <w:link w:val="14"/>
    <w:qFormat/>
    <w:uiPriority w:val="0"/>
    <w:rPr>
      <w:rFonts w:ascii="宋体" w:hAnsi="宋体" w:eastAsia="宋体"/>
      <w:sz w:val="28"/>
      <w:szCs w:val="28"/>
    </w:rPr>
  </w:style>
  <w:style w:type="paragraph" w:customStyle="1" w:styleId="18">
    <w:name w:val="6 正文项目符号内容"/>
    <w:basedOn w:val="1"/>
    <w:link w:val="21"/>
    <w:qFormat/>
    <w:uiPriority w:val="0"/>
    <w:pPr>
      <w:spacing w:before="156" w:beforeLines="50"/>
      <w:ind w:left="630" w:leftChars="300" w:firstLine="560" w:firstLineChars="200"/>
    </w:pPr>
    <w:rPr>
      <w:rFonts w:ascii="宋体" w:hAnsi="宋体" w:eastAsia="宋体"/>
      <w:sz w:val="28"/>
      <w:szCs w:val="28"/>
    </w:rPr>
  </w:style>
  <w:style w:type="character" w:customStyle="1" w:styleId="19">
    <w:name w:val="列表段落 字符"/>
    <w:basedOn w:val="5"/>
    <w:link w:val="8"/>
    <w:qFormat/>
    <w:uiPriority w:val="34"/>
  </w:style>
  <w:style w:type="character" w:customStyle="1" w:styleId="20">
    <w:name w:val="5 正文项目复核 字符"/>
    <w:basedOn w:val="19"/>
    <w:link w:val="16"/>
    <w:uiPriority w:val="0"/>
    <w:rPr>
      <w:rFonts w:ascii="宋体" w:hAnsi="宋体" w:eastAsia="宋体"/>
      <w:b/>
      <w:bCs/>
      <w:sz w:val="28"/>
      <w:szCs w:val="28"/>
    </w:rPr>
  </w:style>
  <w:style w:type="character" w:customStyle="1" w:styleId="21">
    <w:name w:val="6 正文项目符号内容 字符"/>
    <w:basedOn w:val="5"/>
    <w:link w:val="18"/>
    <w:uiPriority w:val="0"/>
    <w:rPr>
      <w:rFonts w:ascii="宋体" w:hAnsi="宋体" w:eastAsia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wmy\Desktop\&#30693;&#35782;&#28857;&#32451;&#20064;&#39064;&#65288;&#27169;&#26495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知识点练习题（模板）</Template>
  <Manager>瑾言教育资料库</Manager>
  <Pages>11</Pages>
  <Words>3444</Words>
  <Characters>3466</Characters>
  <Lines>25</Lines>
  <Paragraphs>7</Paragraphs>
  <TotalTime>8</TotalTime>
  <ScaleCrop>false</ScaleCrop>
  <LinksUpToDate>false</LinksUpToDate>
  <CharactersWithSpaces>3466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瑾言教育资料库</cp:category>
  <dcterms:created xsi:type="dcterms:W3CDTF">2022-08-17T11:02:00Z</dcterms:created>
  <dc:creator>微信公众号：瑾言教育资料库</dc:creator>
  <dc:description>瑾言教育资料库</dc:description>
  <cp:keywords>瑾言教育资料库</cp:keywords>
  <cp:lastModifiedBy>好帮手</cp:lastModifiedBy>
  <cp:lastPrinted>2022-08-17T11:14:00Z</cp:lastPrinted>
  <dcterms:modified xsi:type="dcterms:W3CDTF">2024-07-13T01:40:35Z</dcterms:modified>
  <dc:subject>瑾言教育资料库</dc:subject>
  <dc:title>瑾言教育资料库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385D61CC0B344070832DB8B9F3D4F964_13</vt:lpwstr>
  </property>
</Properties>
</file>