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ackground w:color="ffffff">
    <v:background id="_x0000_s1025" filled="t"/>
  </w:background>
  <w:body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>类型一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  归一问题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含义</w:t>
      </w:r>
      <w:r w:rsidRPr="004C1E28">
        <w:rPr>
          <w:rFonts w:ascii="宋体" w:hAnsi="宋体" w:cs="宋体"/>
          <w:kern w:val="0"/>
          <w:sz w:val="28"/>
          <w:szCs w:val="28"/>
        </w:rPr>
        <w:t>】在解题时，先求出一份是多少（即单一量），然后以单一量为标准，求出所要求的数量。这类应用题叫做归一问题。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数量关系</w:t>
      </w:r>
      <w:r w:rsidRPr="004C1E28">
        <w:rPr>
          <w:rFonts w:ascii="宋体" w:hAnsi="宋体" w:cs="宋体"/>
          <w:kern w:val="0"/>
          <w:sz w:val="28"/>
          <w:szCs w:val="28"/>
        </w:rPr>
        <w:t>】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4C1E28">
        <w:rPr>
          <w:rFonts w:ascii="宋体" w:hAnsi="宋体" w:cs="宋体"/>
          <w:kern w:val="0"/>
          <w:sz w:val="28"/>
          <w:szCs w:val="28"/>
        </w:rPr>
        <w:t>总量÷份数＝1份数量</w:t>
      </w:r>
    </w:p>
    <w:p w:rsidRPr="004C1E28">
      <w:pPr>
        <w:widowControl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     </w:t>
      </w:r>
      <w:r w:rsidRPr="004C1E28">
        <w:rPr>
          <w:rFonts w:ascii="宋体" w:hAnsi="宋体" w:cs="宋体"/>
          <w:kern w:val="0"/>
          <w:sz w:val="28"/>
          <w:szCs w:val="28"/>
        </w:rPr>
        <w:t>1份数量×所占份数＝所求几份的数量</w:t>
      </w:r>
    </w:p>
    <w:p w:rsidRPr="004C1E28">
      <w:pPr>
        <w:widowControl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     </w:t>
      </w:r>
      <w:r w:rsidRPr="004C1E28">
        <w:rPr>
          <w:rFonts w:ascii="宋体" w:hAnsi="宋体" w:cs="宋体"/>
          <w:kern w:val="0"/>
          <w:sz w:val="28"/>
          <w:szCs w:val="28"/>
        </w:rPr>
        <w:t>另一总量÷（总量÷份数）＝所求份数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解题思路和方法</w:t>
      </w:r>
      <w:r w:rsidRPr="004C1E28">
        <w:rPr>
          <w:rFonts w:ascii="宋体" w:hAnsi="宋体" w:cs="宋体"/>
          <w:kern w:val="0"/>
          <w:sz w:val="28"/>
          <w:szCs w:val="28"/>
        </w:rPr>
        <w:t>】先求出单一量，以单一量为标准，求出所要求的数量。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买5支铅笔要0.6元钱，买同样的铅笔16支，需要多少钱？</w:t>
      </w:r>
    </w:p>
    <w:p w:rsidRPr="004C1E28">
      <w:pPr>
        <w:widowControl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（1）买1支铅笔多少钱？       0.6÷5＝0.12（元）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（2）买16支铅笔需要多少钱？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0.12×16＝1.92（元）</w:t>
      </w:r>
    </w:p>
    <w:p w:rsidRPr="004C1E28">
      <w:pPr>
        <w:widowControl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 0.6÷5×16＝0.12×16＝1.92（元）</w:t>
      </w:r>
    </w:p>
    <w:p w:rsidRPr="004C1E28">
      <w:pPr>
        <w:widowControl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答：需要1.92元。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3台拖拉机3天耕地90公顷，照这样计算，5台拖拉机6 天耕地多少公顷？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（1）1台拖拉机1天耕地多少公顷？  90÷3÷3＝10（公顷）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（2）5台拖拉机6天耕地多少公顷？ 10×5×6＝300（公顷）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 90÷3÷3×5×6＝10×30＝300（公顷）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答：5台拖拉机6 天耕地300公顷。</w:t>
      </w:r>
    </w:p>
    <w:p w:rsidRPr="004C1E2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5辆汽车4次可以运送100吨钢材，如用同样的7辆汽车运送105吨钢材，需要运几次？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 （1）1辆汽车1次能运多少吨钢材？  100÷5÷4＝5（吨）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（2）7辆汽车1次能运多少吨钢材？   5×7＝35（吨）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（3）105吨钢材7辆汽车需要运几次？ 105÷35＝3（次）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 105÷（100÷5÷4×7）＝3（次）</w:t>
      </w:r>
    </w:p>
    <w:p w:rsidRPr="004C1E28">
      <w:pPr>
        <w:widowControl/>
        <w:ind w:firstLine="48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答：需要运3次。</w:t>
      </w: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类型二 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 xml:space="preserve"> 归总问题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含义</w:t>
      </w:r>
      <w:r w:rsidRPr="004C1E28">
        <w:rPr>
          <w:rFonts w:ascii="宋体" w:hAnsi="宋体" w:cs="宋体"/>
          <w:kern w:val="0"/>
          <w:sz w:val="28"/>
          <w:szCs w:val="28"/>
        </w:rPr>
        <w:t>】解题时，常常先找出“总数量”，然后再根据其它条件算出所求的问题，叫归总问题。所谓“总数量”是指货物的总价、几小时（几天）的总工作量、几公亩地上的总产量、几小时行的总路程等。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数量关系</w:t>
      </w:r>
      <w:r w:rsidRPr="004C1E28">
        <w:rPr>
          <w:rFonts w:ascii="宋体" w:hAnsi="宋体" w:cs="宋体"/>
          <w:kern w:val="0"/>
          <w:sz w:val="28"/>
          <w:szCs w:val="28"/>
        </w:rPr>
        <w:t>】1份数量×份数＝总量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kern w:val="0"/>
          <w:sz w:val="28"/>
          <w:szCs w:val="28"/>
        </w:rPr>
        <w:t>总量÷1份数量＝份数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kern w:val="0"/>
          <w:sz w:val="28"/>
          <w:szCs w:val="28"/>
        </w:rPr>
        <w:t>总量÷另一份数＝另一每份数量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解题思路和方法</w:t>
      </w:r>
      <w:r w:rsidRPr="004C1E28">
        <w:rPr>
          <w:rFonts w:ascii="宋体" w:hAnsi="宋体" w:cs="宋体"/>
          <w:kern w:val="0"/>
          <w:sz w:val="28"/>
          <w:szCs w:val="28"/>
        </w:rPr>
        <w:t>】先求出总数量，再根据题意得出所求的数量。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服装厂原来做一套衣服用布3.2米，改进裁剪方法后，每套衣服用布2.8米。原来做791套衣服的布，现在可以做多少套？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（1）这批布总共有多少米？    3.2×791＝2531.2（米）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（2）现在可以做多少套？          2531.2÷2.8＝904（套）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 3.2×791÷2.8＝904（套）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答：现在可以做904套。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小华每天读24页书，12天读完了《红岩》一书。小明每天读36页书，几天可以读完《红岩》？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（1）《红岩》这本书总共多少页？ 24×12＝288（页）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（2）小明几天可以读完《红岩》？ 288÷36＝8（天）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 24×12÷36＝8（天）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答：小明8天可以读完《红岩》。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</w:t>
      </w:r>
      <w:r w:rsidRPr="004C1E28">
        <w:rPr>
          <w:rFonts w:ascii="宋体" w:hAnsi="宋体" w:cs="宋体" w:hint="eastAsia"/>
          <w:kern w:val="0"/>
          <w:sz w:val="28"/>
          <w:szCs w:val="28"/>
        </w:rPr>
        <w:t>.</w:t>
      </w:r>
      <w:r w:rsidRPr="004C1E28">
        <w:rPr>
          <w:rFonts w:ascii="宋体" w:hAnsi="宋体" w:cs="宋体"/>
          <w:kern w:val="0"/>
          <w:sz w:val="28"/>
          <w:szCs w:val="28"/>
        </w:rPr>
        <w:t>食堂运来一批蔬菜，原计划每天吃50千克，30天慢慢消费完这批蔬菜。后来根据大家的意见，每天比原计划多吃10千克，这批蔬菜可以吃多少天？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（1）这批蔬菜共有多少千克？  50×30＝1500（千克）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（2）这批蔬菜可以吃多少天？  1500÷（50＋10）＝25（天）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   50×30÷（50＋10）＝1500÷60＝25（天）</w:t>
      </w:r>
    </w:p>
    <w:p w:rsidRPr="004C1E28">
      <w:pPr>
        <w:widowControl/>
        <w:ind w:firstLine="480"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答：这批蔬菜可以吃25天。</w:t>
      </w:r>
    </w:p>
    <w:p w:rsidRPr="004C1E28">
      <w:pPr>
        <w:jc w:val="left"/>
        <w:rPr>
          <w:sz w:val="28"/>
          <w:szCs w:val="28"/>
        </w:rPr>
      </w:pP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>类型三</w:t>
      </w:r>
      <w:r w:rsidRPr="004C1E28">
        <w:rPr>
          <w:rFonts w:ascii="宋体" w:hAnsi="宋体" w:cs="宋体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和差问题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含义</w:t>
      </w:r>
      <w:r w:rsidRPr="004C1E28">
        <w:rPr>
          <w:rFonts w:ascii="宋体" w:hAnsi="宋体" w:cs="宋体"/>
          <w:kern w:val="0"/>
          <w:sz w:val="28"/>
          <w:szCs w:val="28"/>
        </w:rPr>
        <w:t>】  已知两个数量的和与差，求这两个数量各是多少，这类应用题叫和差问题。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数量关系</w:t>
      </w:r>
      <w:r w:rsidRPr="004C1E28">
        <w:rPr>
          <w:rFonts w:ascii="宋体" w:hAnsi="宋体" w:cs="宋体"/>
          <w:kern w:val="0"/>
          <w:sz w:val="28"/>
          <w:szCs w:val="28"/>
        </w:rPr>
        <w:t>】大数＝（和＋差）÷ 2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 w:rsidRPr="004C1E28">
        <w:rPr>
          <w:rFonts w:ascii="宋体" w:hAnsi="宋体" w:cs="宋体"/>
          <w:kern w:val="0"/>
          <w:sz w:val="28"/>
          <w:szCs w:val="28"/>
        </w:rPr>
        <w:t>小数＝（和－差）÷ 2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解题思路和方法</w:t>
      </w:r>
      <w:r w:rsidRPr="004C1E28">
        <w:rPr>
          <w:rFonts w:ascii="宋体" w:hAnsi="宋体" w:cs="宋体"/>
          <w:kern w:val="0"/>
          <w:sz w:val="28"/>
          <w:szCs w:val="28"/>
        </w:rPr>
        <w:t>】 简单的题目可以直接套用公式；复杂的题目变通后再用公式。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例1甲乙两班共有学生98人，甲班比乙班多6人，求两班各有多少人？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甲班人数＝（98＋6）÷2＝52（人）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乙班人数＝（98－6）÷2＝46（人）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答：甲班有52人，乙班有46人。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例2长方形的长和宽之和为18厘米，长比宽多2厘米，求长方形的面积。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长＝（18＋2）÷2＝10（厘米）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宽＝（18－2）÷2＝8（厘米）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长方形的面积 ＝10×8＝80（平方厘米）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答：长方形的面积为80平方厘米。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例3有甲乙丙三袋化肥，甲乙两袋共重32千克，乙丙两袋共重30千克，甲丙两袋共重22千克，求三袋化肥各重多少千克。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甲乙两袋、乙丙两袋都含有乙，从中可以看出甲比丙多（32－30）＝2千克，且甲是大数，丙是小数。由此可知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甲袋化肥重量＝（22＋2）÷2＝12（千克）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丙袋化肥重量＝（22－2）÷2＝10（千克）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乙袋化肥重量＝32－12＝20（千克）</w:t>
      </w:r>
    </w:p>
    <w:p w:rsidRPr="004C1E28">
      <w:pPr>
        <w:widowControl/>
        <w:ind w:firstLine="480"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答：甲袋化肥重12千克，乙袋化肥重20千克，丙袋化肥重10千克。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例4甲乙两车原来共装苹果97筐，从甲车取下14筐放到乙车上，结果甲车比乙车还多3筐，两车原来各装苹果多少筐？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“从甲车取下14筐放到乙车上，结果甲车比乙车还多3筐”，这说明甲车是大数，乙车是小数，甲与乙的差是（14×2＋3），甲与乙的和是97，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因此  甲车筐数＝（97＋14×2＋3）÷2＝64（筐）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乙车筐数＝97－64＝33（筐）</w:t>
      </w:r>
    </w:p>
    <w:p w:rsidRPr="004C1E28">
      <w:pPr>
        <w:widowControl/>
        <w:ind w:firstLine="480"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答：甲车原来装苹果64筐，乙车原来装苹果33筐。</w:t>
      </w: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C1E28">
        <w:rPr>
          <w:rFonts w:ascii="宋体" w:hAnsi="宋体" w:cs="宋体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类型四    </w:t>
      </w:r>
      <w:r w:rsidRPr="004C1E28">
        <w:rPr>
          <w:rFonts w:ascii="宋体" w:hAnsi="宋体" w:cs="宋体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倍比问题</w:t>
      </w:r>
    </w:p>
    <w:p w:rsidRPr="004C1E28">
      <w:pPr>
        <w:widowControl/>
        <w:rPr>
          <w:rFonts w:ascii="宋体" w:hAnsi="宋体" w:cs="宋体" w:hint="eastAsia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含义</w:t>
      </w:r>
      <w:r w:rsidRPr="004C1E28">
        <w:rPr>
          <w:rFonts w:ascii="宋体" w:hAnsi="宋体" w:cs="宋体"/>
          <w:kern w:val="0"/>
          <w:sz w:val="28"/>
          <w:szCs w:val="28"/>
        </w:rPr>
        <w:t>】有两个已知的同类量，其中一个量是另一个量的若干倍，解题时先求出这个倍数，再用倍比的方法算出要求的数，这类应用题叫做倍比问题。</w:t>
      </w:r>
    </w:p>
    <w:p w:rsidRPr="004C1E28">
      <w:pPr>
        <w:widowControl/>
        <w:rPr>
          <w:rFonts w:ascii="宋体" w:hAnsi="宋体" w:cs="宋体" w:hint="eastAsia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数量关系</w:t>
      </w:r>
      <w:r w:rsidRPr="004C1E28">
        <w:rPr>
          <w:rFonts w:ascii="宋体" w:hAnsi="宋体" w:cs="宋体"/>
          <w:kern w:val="0"/>
          <w:sz w:val="28"/>
          <w:szCs w:val="28"/>
        </w:rPr>
        <w:t>】  总量÷一个数量＝倍数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kern w:val="0"/>
          <w:sz w:val="28"/>
          <w:szCs w:val="28"/>
        </w:rPr>
        <w:t>另一个数量×倍数＝另一总量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解题思路和方法</w:t>
      </w:r>
      <w:r w:rsidRPr="004C1E28">
        <w:rPr>
          <w:rFonts w:ascii="宋体" w:hAnsi="宋体" w:cs="宋体"/>
          <w:kern w:val="0"/>
          <w:sz w:val="28"/>
          <w:szCs w:val="28"/>
        </w:rPr>
        <w:t>】  先求出倍数，再用倍比关系求出要求的数。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例1 100千克油菜籽可以榨油40千克，现在有油菜籽3700千克，可以榨油多少？</w:t>
      </w:r>
      <w:r w:rsidRPr="004C1E28">
        <w:rPr>
          <w:rFonts w:ascii="宋体" w:hAnsi="宋体" w:cs="宋体"/>
          <w:color w:val="FFFFFF"/>
          <w:kern w:val="0"/>
          <w:sz w:val="28"/>
          <w:szCs w:val="28"/>
        </w:rPr>
        <w:t>www.dlrzy.com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（1）3700千克是100千克的多少倍？  3700÷100＝37（倍）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（2）可以榨油多少千克？           40×37＝1480（千克）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   40×（3700÷100）＝1480（千克）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答：可以榨油1480千克。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 今年植树节这天，某小学300名师生共植树400棵，照这样计算，全县48000名师生共植树多少棵？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（1）48000名是300名的多少倍？  48000÷300＝160（倍）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（2）共植树多少棵？            400×160＝64000（棵）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列成综合算式    400×（48000÷300）＝64000（棵）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答：全县48000名师生共植树64000棵。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 凤翔县今年苹果大丰收，田家庄一户人家4亩果园收入11111元，照这样计算，全乡800亩果园共收入多少元？全县16000亩果园共收入多少元？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（1）800亩是4亩的几倍？           800÷4＝200（倍）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（2）800亩收入多少元？        11111×200＝2222200（元）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（3）16000亩是800亩的几倍？    16000÷800＝20（倍）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（4）16000亩收入多少元？    2222200×20＝44444000（元）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答：全乡800亩果园共收入2222200元，全县16000亩果园共收入44444000元。</w:t>
      </w: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>类型五</w:t>
      </w:r>
      <w:r w:rsidRPr="004C1E28">
        <w:rPr>
          <w:rFonts w:ascii="宋体" w:hAnsi="宋体" w:cs="宋体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和倍问题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【含义】已知两个数的和及大数是小数的几倍（或小数是大数的几分之几），要求这两个数各是多少，这类应用题叫做和倍问题。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【数量关系】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kern w:val="0"/>
          <w:sz w:val="28"/>
          <w:szCs w:val="28"/>
        </w:rPr>
        <w:t>总和 ÷（几倍＋1）＝较小的数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       </w:t>
      </w:r>
      <w:r w:rsidRPr="004C1E28">
        <w:rPr>
          <w:rFonts w:ascii="宋体" w:hAnsi="宋体" w:cs="宋体"/>
          <w:kern w:val="0"/>
          <w:sz w:val="28"/>
          <w:szCs w:val="28"/>
        </w:rPr>
        <w:t>总和 － 较小的数 ＝ 较大的数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 w:rsidRPr="004C1E28">
        <w:rPr>
          <w:rFonts w:ascii="宋体" w:hAnsi="宋体" w:cs="宋体"/>
          <w:kern w:val="0"/>
          <w:sz w:val="28"/>
          <w:szCs w:val="28"/>
        </w:rPr>
        <w:t>较小的数 ×几倍 ＝ 较大的数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【解题思路和方法】简单的题目直接利用公式，复杂的题目变通后利用公式。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例1果园里有杏树和桃树共248棵，桃树的棵数是杏树的3倍，求杏树、桃树各多少棵？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（1）杏树有多少棵？  248÷（3＋1）＝62（棵）（2）桃树有多少棵？   62×3＝186（棵）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答：杏树有62棵，桃树有186棵。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例2东西两个仓库共存粮480吨，东库存粮数是西库存粮数的1.4倍，求两库各存粮多少吨？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（1）西库存粮数＝480÷（1.4＋1）＝200（吨）（2）东库存粮数＝480－200＝280（吨）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答：东库存粮280吨，西库存粮200吨。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例3甲站原有车52辆，乙站原有车32辆，若每天从甲站开往乙站28辆，从乙站开往甲站24辆，几天后乙站车辆数是甲站的2倍？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每天从甲站开往乙站28辆，从乙站开往甲站24辆，相当于每天从甲站开往乙站（28－24）辆。把几天以后甲站的车辆数当作1倍量，这时乙站的车辆数就是2倍量，两站的车辆总数（52＋32）就相当于（2＋1）倍，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那么，几天以后甲站的车辆数减少为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（52＋32）÷（2＋1）＝28（辆）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所求天数为     （52－28）÷（28－24）＝6（天</w:t>
      </w:r>
      <w:r w:rsidRPr="004C1E28">
        <w:rPr>
          <w:rFonts w:ascii="宋体" w:hAnsi="宋体" w:cs="宋体"/>
          <w:kern w:val="0"/>
          <w:sz w:val="28"/>
          <w:szCs w:val="28"/>
        </w:rPr>
        <w:t>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答：6天以后乙站车辆数是甲站的2倍。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例4甲乙丙三数之和是170，乙比甲的2倍少4，丙比甲的3倍多6，求三数各是多少？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乙丙两数都与甲数有直接关系，因此把甲数作为1倍量。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因为乙比甲的2倍少4，所以给乙加上4，乙数就变成甲数的2倍；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又因为丙比甲的3倍多6，所以丙数减去6就变为甲数的3倍；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这时（170＋4－6）就相当于（1＋2＋3）倍。那么，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甲数＝（170＋4－6）÷（1＋2＋3）＝28乙数＝28×2－4＝52丙数＝28×3＋6＝90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答：甲数是28，乙数是52，丙数是90。</w:t>
      </w: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>类型六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差倍问题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【含义】 已知两个数的差及大数是小数的几倍（或小数是大数的几分之几），要求这两个数各是多少，这类应用题叫做差倍问题。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【数量关系】两个数的差÷（几倍－1）＝较小的数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4C1E28">
        <w:rPr>
          <w:rFonts w:ascii="宋体" w:hAnsi="宋体" w:cs="宋体"/>
          <w:kern w:val="0"/>
          <w:sz w:val="28"/>
          <w:szCs w:val="28"/>
        </w:rPr>
        <w:t>较小的数×几倍＝较大的数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【解题思路和方法】简单的题目直接利用公式，复杂的题目变通后利用公式。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例1果园里桃树的棵数是杏树的3倍，而且桃树比杏树多124棵。求杏树、桃树各多少棵？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解（1）杏树有多少棵？124÷（3－1）＝62（棵）（2）桃树有多少棵？ 62×3＝186（棵）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答：果园里杏树是62棵，桃树是186棵。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例2爸爸比儿子大27岁，今年，爸爸的年龄是儿子年龄的4倍，求父子二人今年各是多少岁？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解（1）儿子年龄＝27÷（4－1）＝9（岁）（2）爸爸年龄＝9×4＝36（岁）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答：父子二人今年的年龄分别是36岁和9岁。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例3商场改革经营管理办法后，本月盈利比上月盈利的2倍还多12万元，又知本月盈利比上月盈利多30万元，求这两个月盈利各是多少万元？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如果把上月盈利作为1倍量，则（30－12）万元就相当于上月盈利的（2－1）倍，因此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上月盈利＝（30－12）÷（2－1）＝18（万元）本月盈利＝18＋30＝48（万元）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答：上月盈利是18万元，本月盈利是48万元。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例4粮库有94吨小麦和138吨玉米，如果每天运出小麦和玉米各是9吨，问几天后剩下的玉米是小麦的3倍？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由于每天运出的小麦和玉米的数量相等，所以剩下的数量差等于原来的数量差（138－94）。把几天后剩下的小麦看作1倍量，则几天后剩下的玉米就是3倍量，那么，（138－94）就相当于（3－1）倍，因此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剩下的小麦数量＝（138－94）÷（3－1）＝22（吨）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运出的小麦数量＝94－22＝72（吨）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运粮的天数＝72÷9＝8（天）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答：8天以后剩下的玉米是小麦的3倍。</w:t>
      </w:r>
    </w:p>
    <w:p w:rsidRPr="004C1E2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类型七   </w:t>
      </w:r>
      <w:r w:rsidRPr="004C1E28">
        <w:rPr>
          <w:rFonts w:ascii="宋体" w:hAnsi="宋体" w:cs="宋体"/>
          <w:kern w:val="0"/>
          <w:sz w:val="28"/>
          <w:szCs w:val="28"/>
        </w:rPr>
        <w:t xml:space="preserve">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 xml:space="preserve"> 工程问题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含义】工程问题主要研究工作量、工作效率和工作时间三者之间的关系。这类问题在已知条件中，常常不给出工作量的具体数量，只提出“一项工程”、“一块土地”、“一条水渠”、“一件工作”等，在解题时，常常用单位“1”表示工作总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数量关系】解答工程问题的关键是把工作总量看作“1”，这样，工作效率就是工作时间的倒数（它表示单位时间内完成工作总量的几分之几），进而就可以根据工作量、工作效率、工作时间三者之间的关系列出算式。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工作量＝工作效率×工作时间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工作时间＝工作量÷工作效率</w:t>
      </w:r>
    </w:p>
    <w:p w:rsidRPr="004C1E28">
      <w:pPr>
        <w:widowControl/>
        <w:ind w:firstLine="480"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工作时间＝总工作量÷（甲工作效率＋乙工作效率）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【解题思路和方法】  变通后可以利用上述数量关系的公式。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 一项工程，甲队单独做需要10天完成，乙队单独做需要15天完成，现在两队合作，需要几天完成？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题中的“一项工程”是工作总量，由于没有给出这项工程的具体数量，因此，把此项工程看作单位“1”。由于甲队独做需10天完成，那么每天完成这项工程的 1/10；乙队单独做需15天完成，每天完成这项工程的1/15；两队合做，每天可以完成这项工程的（1/10＋1/15）。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由此可以列出算式：   1÷（1/10＋1/15）＝1÷1/6＝6（天）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答：两队合做需要6天完成。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例2一批零件，甲独做6小时完成，乙独做8小时完成。现在两人合做，完成任务时甲比乙多做24个，求这批零件共有多少个？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设总工作量为1，则甲每小时完成1/6，乙每小时完成1/8，甲比乙每小时多完成（1/6－1/8），二人合做时每小时完成（1/6＋1/8）。因为二人合做需要［1÷（1/6＋1/8）］小时，这个时间内，甲比乙多做24个零件，所以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（1）每小时甲比乙多做多少零件？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24÷［1÷（1/6＋1/8）］＝7（个）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（2）这批零件共有多少个？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7÷（1/6－1/8）＝168（个）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答：这批零件共有168个。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解二  上面这道题还可以用另一种方法计算：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两人合做，完成任务时甲乙的工作量之比为  1/6∶1/8＝4∶3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由此可知，甲比乙多完成总工作量的  4－3  /  4＋3  ＝1/7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所以，这批零件共有    24÷1/7＝168（个）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例3一件工作，甲独做12小时完成，乙独做10小时完成，丙独做15小时完成。现在甲先做2小时，余下的由乙丙二人合做，还需几小时才能完成？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必须先求出各人每小时的工作效率。如果能把效率用整数表示，就会给计算带来方便，因此，我们设总工作量为12、10、和15的某一公倍数，例如最小公倍数60，则甲乙丙三人的工作效率分别是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60÷12＝5    60÷10＝6    60÷15＝4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因此余下的工作量由乙丙合做还需要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（60－5×2）÷（6＋4）＝5（小时）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答：还需要5小时才能完成。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</w:p>
    <w:p w:rsidRPr="004C1E28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4C1E28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类型八   </w:t>
      </w:r>
      <w:r w:rsidRPr="004C1E28">
        <w:rPr>
          <w:rFonts w:ascii="宋体" w:hAnsi="宋体" w:cs="宋体"/>
          <w:b/>
          <w:bCs/>
          <w:kern w:val="0"/>
          <w:sz w:val="28"/>
          <w:szCs w:val="28"/>
        </w:rPr>
        <w:t>溶液浓度问题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含义】在生产和生活中，我们经常会遇到溶液浓度问题。这类问题研究的主要是溶剂（水或其它液体）、溶质、溶液、浓度这几个量的关系。例如，水是一种溶剂，被溶解的东西叫溶质，溶解后的混合物叫溶液。溶质的量在溶液的量中所占的百分数叫浓度，也叫百分比浓度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【数量关系】溶液＝溶剂＋溶质</w:t>
      </w:r>
      <w:r w:rsidRPr="004C1E28"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kern w:val="0"/>
          <w:sz w:val="28"/>
          <w:szCs w:val="28"/>
        </w:rPr>
        <w:t>浓度＝溶质÷溶液×100%</w:t>
      </w:r>
    </w:p>
    <w:p w:rsidRPr="004C1E28">
      <w:pPr>
        <w:widowControl/>
        <w:rPr>
          <w:rFonts w:ascii="宋体" w:hAnsi="宋体" w:cs="宋体" w:hint="eastAsia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【解题思路和方法】 简单的题目可直接利用公式，复杂的题目变通后再利用公式。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例1 爷爷有16%的糖水50克，（1）要把它稀释成10%的糖水，需加水多少克？（2）若要把它变成30%的糖水，需加糖多少克？</w:t>
      </w:r>
    </w:p>
    <w:p w:rsidRPr="004C1E28">
      <w:pPr>
        <w:widowControl/>
        <w:ind w:firstLine="480"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（1）需要加水多少克？  50×16%÷10%－50＝30（克）</w:t>
      </w: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    </w:t>
      </w:r>
      <w:r w:rsidRPr="004C1E28">
        <w:rPr>
          <w:rFonts w:ascii="宋体" w:hAnsi="宋体" w:cs="宋体"/>
          <w:color w:val="FF0000"/>
          <w:kern w:val="0"/>
          <w:sz w:val="28"/>
          <w:szCs w:val="28"/>
        </w:rPr>
        <w:t>（2）需要加糖多少克？  50×（1－16%）÷（1－30%）－50＝10（克）</w:t>
      </w:r>
    </w:p>
    <w:p w:rsidRPr="004C1E28">
      <w:pPr>
        <w:widowControl/>
        <w:ind w:firstLine="480"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答：（1）需要加水30克，（2）需要加糖10克。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例2要把30%的糖水与15%的糖水混合，配成25%的糖水600克，需要30%和15%的糖水各多少克？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假设全用30%的糖水溶液，那么含糖量就会多出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600×（30%－25%）＝30（克）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这是因为30%的糖水多用了。于是，我们设想在保证总重量600克不变的情况下，用15% 的溶液来“换掉”一部分30%的溶液。这样，每“换掉”100克，就会减少糖    100×（30%－15%）＝15（克）   所以需要“换掉”30%的溶液（即“换上”15%的溶液）  100×（30÷15）＝200（克）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由此可知，需要15%的溶液200克。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需要30%的溶液  600－200＝400（克）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答：需要15%的糖水溶液200克，需要30%的糖水400克。</w:t>
      </w:r>
    </w:p>
    <w:p w:rsidRPr="004C1E28">
      <w:pPr>
        <w:widowControl/>
        <w:rPr>
          <w:rFonts w:ascii="宋体" w:hAnsi="宋体" w:cs="宋体"/>
          <w:kern w:val="0"/>
          <w:sz w:val="28"/>
          <w:szCs w:val="28"/>
        </w:rPr>
      </w:pPr>
      <w:r w:rsidRPr="004C1E28">
        <w:rPr>
          <w:rFonts w:ascii="宋体" w:hAnsi="宋体" w:cs="宋体"/>
          <w:kern w:val="0"/>
          <w:sz w:val="28"/>
          <w:szCs w:val="28"/>
        </w:rPr>
        <w:t>例3甲容器有浓度为12%的盐水500克，乙容器有500克水。把甲中盐水的一半倒入乙中，混合后再把乙中现有盐水的一半倒入甲中，混合后又把甲中的一部分盐水倒入乙中，使甲乙两容器中的盐水同样多。求最后乙中盐水的百分比浓度。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解  由条件知，倒了三次后，甲乙两容器中溶液重量相等，各为500克，因此，只要算出乙容器中最后的含盐量，便会知所求的浓度。下面列表推算：</w:t>
      </w:r>
    </w:p>
    <w:tbl>
      <w:tblPr>
        <w:tblStyle w:val="TableNormal"/>
        <w:tblW w:w="0" w:type="auto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700"/>
        <w:gridCol w:w="2655"/>
      </w:tblGrid>
      <w:tr>
        <w:tblPrEx>
          <w:tblW w:w="0" w:type="auto"/>
          <w:tblCellSpacing w:w="0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甲容器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乙容器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原  有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盐水500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盐500×12%＝60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水500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第一次把甲中一半倒入乙中后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盐水500÷2＝250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盐60÷2＝30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盐水500＋250＝750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盐30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第而次把乙中一半倒入甲中后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盐水250＋375＝625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盐30＋15＝45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盐水750÷2＝375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盐30÷2＝15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第三次使甲乙中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盐水同样多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盐水500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盐45－9＝36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盐水500</w:t>
            </w:r>
          </w:p>
          <w:p w:rsidRPr="004C1E28">
            <w:pPr>
              <w:widowControl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4C1E28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盐45－36＋15＝24</w:t>
            </w:r>
          </w:p>
        </w:tc>
      </w:tr>
    </w:tbl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由以上推算可知，</w:t>
      </w:r>
    </w:p>
    <w:p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乙容器中最后盐水的百分比浓度为  24÷500＝4.8%</w:t>
      </w:r>
    </w:p>
    <w:p w:rsidRPr="004C1E28">
      <w:pPr>
        <w:widowControl/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4C1E28">
        <w:rPr>
          <w:rFonts w:ascii="宋体" w:hAnsi="宋体" w:cs="宋体"/>
          <w:color w:val="FF0000"/>
          <w:kern w:val="0"/>
          <w:sz w:val="28"/>
          <w:szCs w:val="28"/>
        </w:rPr>
        <w:t>答：乙容器中最后的百分比浓度是4.8%。</w:t>
      </w:r>
    </w:p>
    <w:p w:rsidR="00821226" w:rsidRPr="004C1E28">
      <w:pPr>
        <w:widowControl/>
        <w:ind w:firstLine="480"/>
        <w:rPr>
          <w:rFonts w:ascii="宋体" w:hAnsi="宋体" w:cs="宋体"/>
          <w:color w:val="FF0000"/>
          <w:kern w:val="0"/>
          <w:sz w:val="28"/>
          <w:szCs w:val="28"/>
        </w:rPr>
      </w:pPr>
    </w:p>
    <w:sectPr>
      <w:pgSz w:w="11906" w:h="16838"/>
      <w:pgMar w:top="930" w:right="1179" w:bottom="930" w:left="1122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4C1E28"/>
    <w:rsid w:val="00821226"/>
    <w:rsid w:val="448604CB"/>
  </w:rsids>
  <w:docVars>
    <w:docVar w:name="commondata" w:val="eyJoZGlkIjoiZDZjMTM5MDQwYWZiZWYxZDhiMjQ5MjUwMzhlMmY1NmUifQ==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PageNumber">
    <w:name w:val="page numb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1051</Words>
  <Characters>5996</Characters>
  <Application>Microsoft Office Word</Application>
  <DocSecurity>0</DocSecurity>
  <Lines>49</Lines>
  <Paragraphs>14</Paragraphs>
  <ScaleCrop>false</ScaleCrop>
  <Manager>瑾言教育资料库</Manager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2013-05-06T06:19:00Z</dcterms:created>
  <dcterms:modified xsi:type="dcterms:W3CDTF">2022-12-13T12:16:00Z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90BBBD344AFA4B9B81F1AA0498A2A51F</vt:lpwstr>
  </property>
  <property fmtid="{D5CDD505-2E9C-101B-9397-08002B2CF9AE}" pid="3" name="KSOProductBuildVer">
    <vt:lpwstr>2052-11.1.0.12598</vt:lpwstr>
  </property>
</Properties>
</file>