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2.0 -->
  <w:body>
    <w:p w:rsidR="00BD7A89" w:rsidP="000E04EF" w14:paraId="15D7603D" w14:textId="5084B9DA">
      <w:pPr>
        <w:pStyle w:val="1"/>
      </w:pPr>
      <w:r>
        <w:rPr>
          <w:rFonts w:hint="eastAsia"/>
        </w:rPr>
        <w:t>五年级（上册）数学</w:t>
      </w:r>
      <w:r w:rsidR="00C43879">
        <w:rPr>
          <w:rFonts w:hint="eastAsia"/>
        </w:rPr>
        <w:t>：</w:t>
      </w:r>
      <w:r>
        <w:rPr>
          <w:rStyle w:val="10"/>
          <w:b/>
          <w:bCs/>
        </w:rPr>
        <w:t>必考应用题</w:t>
      </w:r>
    </w:p>
    <w:p w:rsidR="00BD7A89" w:rsidP="00C43879" w14:paraId="0293BD7C" w14:textId="77777777">
      <w:pPr>
        <w:pStyle w:val="4"/>
      </w:pPr>
      <w:r>
        <w:t>1、火车从甲城到乙城，现已行了200千米，是剩下路程的4倍。甲乙两城相距多少千米？</w:t>
      </w:r>
    </w:p>
    <w:p w:rsidR="00BD7A89" w:rsidP="00C43879" w14:paraId="35745654" w14:textId="45C87B78">
      <w:pPr>
        <w:pStyle w:val="4"/>
      </w:pPr>
    </w:p>
    <w:p w:rsidR="00CD66AA" w:rsidP="00C43879" w14:paraId="373571C7" w14:textId="77777777">
      <w:pPr>
        <w:pStyle w:val="4"/>
      </w:pPr>
    </w:p>
    <w:p w:rsidR="00BD7A89" w:rsidP="00C43879" w14:paraId="4B20B09A" w14:textId="77777777">
      <w:pPr>
        <w:pStyle w:val="4"/>
      </w:pPr>
      <w:r>
        <w:t>2、甲港到乙港的航程有210千米，一艘轮船运货从甲港到乙港，用了6小时，返回时每小时比去时多行7千米，返回时用了几小时？</w:t>
      </w:r>
    </w:p>
    <w:p w:rsidR="00BD7A89" w:rsidP="00C43879" w14:paraId="3C5C0A0B" w14:textId="185AA833">
      <w:pPr>
        <w:pStyle w:val="4"/>
      </w:pPr>
    </w:p>
    <w:p w:rsidR="00CD66AA" w:rsidP="00C43879" w14:paraId="68F37C40" w14:textId="77777777">
      <w:pPr>
        <w:pStyle w:val="4"/>
      </w:pPr>
    </w:p>
    <w:p w:rsidR="00BD7A89" w:rsidP="00C43879" w14:paraId="31FA2176" w14:textId="77777777">
      <w:pPr>
        <w:pStyle w:val="4"/>
      </w:pPr>
      <w:r>
        <w:t>3、小方从家到学校，每分钟走60米，要14分钟，如果她每分钟多走10米，需要多少分钟？</w:t>
      </w:r>
    </w:p>
    <w:p w:rsidR="00BD7A89" w:rsidP="00C43879" w14:paraId="037E0A73" w14:textId="5FF28747">
      <w:pPr>
        <w:pStyle w:val="4"/>
      </w:pPr>
    </w:p>
    <w:p w:rsidR="00CD66AA" w:rsidP="00C43879" w14:paraId="763C9B70" w14:textId="77777777">
      <w:pPr>
        <w:pStyle w:val="4"/>
      </w:pPr>
    </w:p>
    <w:p w:rsidR="00BD7A89" w:rsidP="00C43879" w14:paraId="156383C5" w14:textId="77777777">
      <w:pPr>
        <w:pStyle w:val="4"/>
      </w:pPr>
      <w:r>
        <w:t>4、一辆汽车3小时行了135千米，一架飞机飞行的速度是汽车的28倍还少60千米，这架飞机每小时行多少千米？</w:t>
      </w:r>
    </w:p>
    <w:p w:rsidR="00BD7A89" w:rsidP="00C43879" w14:paraId="3E3B2197" w14:textId="0E240011">
      <w:pPr>
        <w:pStyle w:val="4"/>
      </w:pPr>
    </w:p>
    <w:p w:rsidR="00CD66AA" w:rsidP="00C43879" w14:paraId="162340B4" w14:textId="77777777">
      <w:pPr>
        <w:pStyle w:val="4"/>
      </w:pPr>
    </w:p>
    <w:p w:rsidR="00BD7A89" w:rsidP="00C43879" w14:paraId="7D84755E" w14:textId="1152DEE7">
      <w:pPr>
        <w:pStyle w:val="4"/>
      </w:pPr>
      <w:r>
        <w:t>5、某工地需水泥240吨，用5辆汽车来运，每辆汽车每次运3吨，需运多少次才能运完？</w:t>
      </w:r>
    </w:p>
    <w:p w:rsidR="00BD7A89" w:rsidP="00C43879" w14:paraId="1C7C1F19" w14:textId="77777777">
      <w:pPr>
        <w:pStyle w:val="4"/>
      </w:pPr>
    </w:p>
    <w:p w:rsidR="00BD7A89" w:rsidP="00C43879" w14:paraId="60C1CBA9" w14:textId="77777777">
      <w:pPr>
        <w:pStyle w:val="4"/>
      </w:pPr>
      <w:r>
        <w:t>6、甲乙两地相距750千米，一辆汽车以每小时50千米的速度行驶，多少小时可以到达乙地？</w:t>
      </w:r>
    </w:p>
    <w:p w:rsidR="0081037B" w:rsidP="00C43879" w14:paraId="47DAC890" w14:textId="77777777">
      <w:pPr>
        <w:pStyle w:val="4"/>
      </w:pPr>
    </w:p>
    <w:p w:rsidR="0081037B" w:rsidP="00C43879" w14:paraId="59709701" w14:textId="77777777">
      <w:pPr>
        <w:pStyle w:val="4"/>
      </w:pPr>
    </w:p>
    <w:p w:rsidR="00BD7A89" w:rsidP="00C43879" w14:paraId="3E6B7774" w14:textId="333E051B">
      <w:pPr>
        <w:pStyle w:val="4"/>
      </w:pPr>
      <w:r>
        <w:t>7、甲乙两地相距560千米，一辆汽车从甲地开往乙地，每小时行48千米，另一辆汽车从乙地开往甲地，每小时行32千米．两车从两地相对开出5小时后，两车相距多少千米？</w:t>
      </w:r>
    </w:p>
    <w:p w:rsidR="00BD7A89" w:rsidP="00C43879" w14:paraId="122E83C0" w14:textId="6175F987">
      <w:pPr>
        <w:pStyle w:val="4"/>
      </w:pPr>
    </w:p>
    <w:p w:rsidR="00CD66AA" w:rsidP="00C43879" w14:paraId="05F29C78" w14:textId="77777777">
      <w:pPr>
        <w:pStyle w:val="4"/>
      </w:pPr>
    </w:p>
    <w:p w:rsidR="00BD7A89" w:rsidP="00C43879" w14:paraId="1D81104E" w14:textId="77777777">
      <w:pPr>
        <w:pStyle w:val="4"/>
      </w:pPr>
      <w:r>
        <w:t>8、一段公路原计划20天修完．实际每天比原计划多修45米，提前5天完成任务．原计划每天修路多少米？</w:t>
      </w:r>
    </w:p>
    <w:p w:rsidR="0081037B" w:rsidP="00C43879" w14:paraId="3BA392F1" w14:textId="0D48EBF7">
      <w:pPr>
        <w:pStyle w:val="4"/>
      </w:pPr>
    </w:p>
    <w:p w:rsidR="00CD66AA" w:rsidP="00C43879" w14:paraId="2EE33E34" w14:textId="77777777">
      <w:pPr>
        <w:pStyle w:val="4"/>
      </w:pPr>
    </w:p>
    <w:p w:rsidR="00BD7A89" w:rsidP="00C43879" w14:paraId="5C248942" w14:textId="706B55DD">
      <w:pPr>
        <w:pStyle w:val="4"/>
      </w:pPr>
      <w:r>
        <w:t>9、辆汽车每秒行18米，车的长度是18米，隧道长324米，这辆汽车全部通过隧道要用多长时间？</w:t>
      </w:r>
    </w:p>
    <w:p w:rsidR="00BD7A89" w:rsidP="00C43879" w14:paraId="5C261407" w14:textId="5ED62F4C">
      <w:pPr>
        <w:pStyle w:val="4"/>
      </w:pPr>
    </w:p>
    <w:p w:rsidR="00CD66AA" w:rsidP="00C43879" w14:paraId="59E171B7" w14:textId="77777777">
      <w:pPr>
        <w:pStyle w:val="4"/>
      </w:pPr>
    </w:p>
    <w:p w:rsidR="00BD7A89" w:rsidP="00C43879" w14:paraId="3BDB2BE2" w14:textId="77777777">
      <w:pPr>
        <w:pStyle w:val="4"/>
      </w:pPr>
      <w:r>
        <w:t>10、石家庄到承德的公路长是546千米。红红一家从石家庄开车到承德游览避暑山庄，如果平均每小时行驶78千米，上午8时出发，那么几时可以到达？</w:t>
      </w:r>
    </w:p>
    <w:p w:rsidR="00BD7A89" w:rsidP="00C43879" w14:paraId="4B893FD8" w14:textId="38D46407">
      <w:pPr>
        <w:pStyle w:val="4"/>
      </w:pPr>
    </w:p>
    <w:p w:rsidR="00BD7A89" w:rsidP="00C43879" w14:paraId="6B632CD7" w14:textId="77777777">
      <w:pPr>
        <w:pStyle w:val="4"/>
      </w:pPr>
      <w:r>
        <w:t>11、一个平行四边形四条边长度相等，都是5厘米，高是3厘米，求这个平行四边形面积是多少？</w:t>
      </w:r>
    </w:p>
    <w:p w:rsidR="00CD66AA" w:rsidP="00C43879" w14:paraId="377AC96B" w14:textId="77777777">
      <w:pPr>
        <w:pStyle w:val="4"/>
      </w:pPr>
    </w:p>
    <w:p w:rsidR="00CD66AA" w:rsidP="00C43879" w14:paraId="6BED980D" w14:textId="77777777">
      <w:pPr>
        <w:pStyle w:val="4"/>
      </w:pPr>
    </w:p>
    <w:p w:rsidR="00BD7A89" w:rsidP="00C43879" w14:paraId="091C1B52" w14:textId="7C8DEDED">
      <w:pPr>
        <w:pStyle w:val="4"/>
      </w:pPr>
      <w:r>
        <w:t>12、一个长方形长是18厘米，宽是长的一半多2厘米，求这个长方形面积和周长分别是多少？</w:t>
      </w:r>
    </w:p>
    <w:p w:rsidR="00CD66AA" w:rsidP="00C43879" w14:paraId="36BBD2EE" w14:textId="5E97D1AC">
      <w:pPr>
        <w:pStyle w:val="4"/>
      </w:pPr>
    </w:p>
    <w:p w:rsidR="00CD66AA" w:rsidP="00C43879" w14:paraId="01538BD4" w14:textId="77777777">
      <w:pPr>
        <w:pStyle w:val="4"/>
      </w:pPr>
    </w:p>
    <w:p w:rsidR="00BD7A89" w:rsidP="00C43879" w14:paraId="53B3871A" w14:textId="77777777">
      <w:pPr>
        <w:pStyle w:val="4"/>
      </w:pPr>
      <w:r>
        <w:t>13、一个正方形边长9厘米，把它分成四个相等大小的小正方形，请问小正方形的面积是多少？</w:t>
      </w:r>
    </w:p>
    <w:p w:rsidR="00BD7A89" w:rsidP="00C43879" w14:paraId="6ACAA5CC" w14:textId="7D27FD68">
      <w:pPr>
        <w:pStyle w:val="4"/>
      </w:pPr>
    </w:p>
    <w:p w:rsidR="00CD66AA" w:rsidP="00C43879" w14:paraId="0231843C" w14:textId="77777777">
      <w:pPr>
        <w:pStyle w:val="4"/>
      </w:pPr>
    </w:p>
    <w:p w:rsidR="00BD7A89" w:rsidP="00C43879" w14:paraId="7B47797E" w14:textId="77777777">
      <w:pPr>
        <w:pStyle w:val="4"/>
      </w:pPr>
      <w:r>
        <w:t>14、一个长方形是由两个大小相等的正方形拼成的，正方形的边长是4厘米，求这个长方形的面积是多少？</w:t>
      </w:r>
    </w:p>
    <w:p w:rsidR="00BD7A89" w:rsidP="00C43879" w14:paraId="07948717" w14:textId="40AA9DC8">
      <w:pPr>
        <w:pStyle w:val="4"/>
      </w:pPr>
    </w:p>
    <w:p w:rsidR="00CD66AA" w:rsidP="00C43879" w14:paraId="6C73CD09" w14:textId="77777777">
      <w:pPr>
        <w:pStyle w:val="4"/>
      </w:pPr>
    </w:p>
    <w:p w:rsidR="00BD7A89" w:rsidP="00C43879" w14:paraId="680F2178" w14:textId="77777777">
      <w:pPr>
        <w:pStyle w:val="4"/>
      </w:pPr>
      <w:r>
        <w:t>15、一个正方形纸条周长是64厘米，把这个正方形对折变成两个大小相同的长方形，求这两个大小相同的长方形的面积是多少？</w:t>
      </w:r>
    </w:p>
    <w:p w:rsidR="00BD7A89" w:rsidP="00C43879" w14:paraId="0C6339F1" w14:textId="318DB8C6">
      <w:pPr>
        <w:pStyle w:val="4"/>
      </w:pPr>
    </w:p>
    <w:p w:rsidR="00CD66AA" w:rsidP="00C43879" w14:paraId="24F649FD" w14:textId="17814262">
      <w:pPr>
        <w:pStyle w:val="4"/>
      </w:pPr>
    </w:p>
    <w:p w:rsidR="00BD7A89" w:rsidP="00C43879" w14:paraId="55B288CC" w14:textId="77777777">
      <w:pPr>
        <w:pStyle w:val="4"/>
      </w:pPr>
      <w:r>
        <w:t>16、印刷厂4小时印书8540本，照这样计算，再印3小时共可印书多少本？</w:t>
      </w:r>
    </w:p>
    <w:p w:rsidR="00BD7A89" w:rsidP="00C43879" w14:paraId="7E594152" w14:textId="26EB42EB">
      <w:pPr>
        <w:pStyle w:val="4"/>
      </w:pPr>
    </w:p>
    <w:p w:rsidR="00CD66AA" w:rsidP="00C43879" w14:paraId="2A73061E" w14:textId="77777777">
      <w:pPr>
        <w:pStyle w:val="4"/>
      </w:pPr>
    </w:p>
    <w:p w:rsidR="00BD7A89" w:rsidP="00C43879" w14:paraId="412BE93D" w14:textId="77777777">
      <w:pPr>
        <w:pStyle w:val="4"/>
      </w:pPr>
      <w:r>
        <w:t>17、某校办工厂去年原计划平均每月生产文具盒3190个，实际生产11个月就完成了全年的计划任务。实际比原计划平均每月多生产多少个文具盒？</w:t>
      </w:r>
    </w:p>
    <w:p w:rsidR="00BD7A89" w:rsidP="00C43879" w14:paraId="249BB8E5" w14:textId="19BE7116">
      <w:pPr>
        <w:pStyle w:val="4"/>
      </w:pPr>
    </w:p>
    <w:p w:rsidR="00CD66AA" w:rsidP="00C43879" w14:paraId="3A0517B5" w14:textId="77777777">
      <w:pPr>
        <w:pStyle w:val="4"/>
      </w:pPr>
    </w:p>
    <w:p w:rsidR="00BD7A89" w:rsidP="00C43879" w14:paraId="0510FE8A" w14:textId="77777777">
      <w:pPr>
        <w:pStyle w:val="4"/>
      </w:pPr>
      <w:r>
        <w:t>18、某食堂买来一批米，吃去158千克，剩下的比吃去的4倍少32千克，食堂买来多少千克米？</w:t>
      </w:r>
    </w:p>
    <w:p w:rsidR="00BD7A89" w:rsidP="00C43879" w14:paraId="71E404B6" w14:textId="60C9FAB1">
      <w:pPr>
        <w:pStyle w:val="4"/>
      </w:pPr>
    </w:p>
    <w:p w:rsidR="00CD66AA" w:rsidP="00C43879" w14:paraId="3FA3386F" w14:textId="77777777">
      <w:pPr>
        <w:pStyle w:val="4"/>
      </w:pPr>
    </w:p>
    <w:p w:rsidR="00BD7A89" w:rsidP="00C43879" w14:paraId="5395BEAA" w14:textId="77777777">
      <w:pPr>
        <w:pStyle w:val="4"/>
      </w:pPr>
      <w:r>
        <w:t>19、黎明看一本330面的小说书，已经看了6天，平均每天看20页，剩下的准备7天看完，平均每天要看多少页？</w:t>
      </w:r>
    </w:p>
    <w:p w:rsidR="00BD7A89" w:rsidP="00C43879" w14:paraId="1A173ECA" w14:textId="73B8D5E2">
      <w:pPr>
        <w:pStyle w:val="4"/>
      </w:pPr>
    </w:p>
    <w:p w:rsidR="00CD66AA" w:rsidP="00C43879" w14:paraId="14F23DF5" w14:textId="77777777">
      <w:pPr>
        <w:pStyle w:val="4"/>
      </w:pPr>
    </w:p>
    <w:p w:rsidR="00BD7A89" w:rsidP="00C43879" w14:paraId="08D084DB" w14:textId="77777777">
      <w:pPr>
        <w:pStyle w:val="4"/>
      </w:pPr>
      <w:r>
        <w:t>20、学校买来4张桌子和9把椅子，共用去546元。一张桌子的价钱和3把椅子的价钱正好相等，则桌子和椅子的单价分别是多少元？</w:t>
      </w:r>
    </w:p>
    <w:p w:rsidR="00CD66AA" w:rsidP="00C43879" w14:paraId="210644F5" w14:textId="77777777">
      <w:pPr>
        <w:pStyle w:val="4"/>
      </w:pPr>
    </w:p>
    <w:p w:rsidR="00CD66AA" w:rsidP="00C43879" w14:paraId="1E4F8AF1" w14:textId="77777777">
      <w:pPr>
        <w:pStyle w:val="4"/>
      </w:pPr>
    </w:p>
    <w:p w:rsidR="00CD66AA" w:rsidP="00C43879" w14:paraId="376156FD" w14:textId="77777777">
      <w:pPr>
        <w:pStyle w:val="4"/>
      </w:pPr>
    </w:p>
    <w:p w:rsidR="00BD7A89" w:rsidP="00C43879" w14:paraId="1E0A3817" w14:textId="3DCA02C8">
      <w:pPr>
        <w:pStyle w:val="4"/>
      </w:pPr>
      <w:r>
        <w:t>21、建筑路队要修一条长180千米的路</w:t>
      </w:r>
      <w:r w:rsidR="00C43879">
        <w:t>，</w:t>
      </w:r>
      <w:r>
        <w:t>原来每天修6千米</w:t>
      </w:r>
      <w:r w:rsidR="00C43879">
        <w:t>，</w:t>
      </w:r>
      <w:r>
        <w:t>修了15天以后加快速度</w:t>
      </w:r>
      <w:r w:rsidR="00C43879">
        <w:t>，</w:t>
      </w:r>
      <w:r>
        <w:t>每天修7.5千米</w:t>
      </w:r>
      <w:r w:rsidR="00C43879">
        <w:t>，</w:t>
      </w:r>
      <w:r>
        <w:t>修完这条路还要多少天?</w:t>
      </w:r>
    </w:p>
    <w:p w:rsidR="00BD7A89" w:rsidP="00C43879" w14:paraId="3FB7FC9C" w14:textId="2C530858">
      <w:pPr>
        <w:pStyle w:val="4"/>
      </w:pPr>
    </w:p>
    <w:p w:rsidR="00CD66AA" w:rsidP="00C43879" w14:paraId="0873E90B" w14:textId="77777777">
      <w:pPr>
        <w:pStyle w:val="4"/>
      </w:pPr>
    </w:p>
    <w:p w:rsidR="00BD7A89" w:rsidP="00C43879" w14:paraId="1062CC22" w14:textId="7D32E674">
      <w:pPr>
        <w:pStyle w:val="4"/>
      </w:pPr>
      <w:r>
        <w:t>22、建筑工地需要沙子106吨</w:t>
      </w:r>
      <w:r w:rsidR="00C43879">
        <w:t>，</w:t>
      </w:r>
      <w:r>
        <w:t>先用小汽车运15次</w:t>
      </w:r>
      <w:r w:rsidR="00C43879">
        <w:t>，</w:t>
      </w:r>
      <w:r>
        <w:t>每次运2.4吨</w:t>
      </w:r>
      <w:r w:rsidR="00C43879">
        <w:rPr>
          <w:rFonts w:hint="eastAsia"/>
        </w:rPr>
        <w:t>。</w:t>
      </w:r>
      <w:r>
        <w:t>剩下的改用大车运</w:t>
      </w:r>
      <w:r w:rsidR="00C43879">
        <w:t>，</w:t>
      </w:r>
      <w:r>
        <w:t>每次运5吨</w:t>
      </w:r>
      <w:r w:rsidR="00C43879">
        <w:t>，</w:t>
      </w:r>
      <w:r>
        <w:t>还要几次运完?</w:t>
      </w:r>
    </w:p>
    <w:p w:rsidR="00BD7A89" w:rsidP="00C43879" w14:paraId="194F2688" w14:textId="61C01300">
      <w:pPr>
        <w:pStyle w:val="4"/>
      </w:pPr>
    </w:p>
    <w:p w:rsidR="00CD66AA" w:rsidP="00C43879" w14:paraId="20A5D632" w14:textId="77777777">
      <w:pPr>
        <w:pStyle w:val="4"/>
      </w:pPr>
    </w:p>
    <w:p w:rsidR="00BD7A89" w:rsidP="00C43879" w14:paraId="0C85F35F" w14:textId="2887D488">
      <w:pPr>
        <w:pStyle w:val="4"/>
      </w:pPr>
      <w:r>
        <w:t>23、张立买来《寓言故事》和《英语幽默》各4本</w:t>
      </w:r>
      <w:r w:rsidR="00C43879">
        <w:t>，</w:t>
      </w:r>
      <w:r>
        <w:t>共付20元</w:t>
      </w:r>
      <w:r w:rsidR="00C43879">
        <w:t>，</w:t>
      </w:r>
      <w:r>
        <w:t>找回7.6元</w:t>
      </w:r>
      <w:r w:rsidR="00C43879">
        <w:t>，</w:t>
      </w:r>
      <w:r>
        <w:t>每本《寓言故事》1.6元</w:t>
      </w:r>
      <w:r w:rsidR="00C43879">
        <w:t>，</w:t>
      </w:r>
      <w:r>
        <w:t>每本《英语幽默》多少元?</w:t>
      </w:r>
    </w:p>
    <w:p w:rsidR="00BD7A89" w:rsidP="00C43879" w14:paraId="78958A43" w14:textId="151704EC">
      <w:pPr>
        <w:pStyle w:val="4"/>
      </w:pPr>
    </w:p>
    <w:p w:rsidR="00CD66AA" w:rsidP="00C43879" w14:paraId="2F249386" w14:textId="77777777">
      <w:pPr>
        <w:pStyle w:val="4"/>
      </w:pPr>
    </w:p>
    <w:p w:rsidR="00BD7A89" w:rsidP="00C43879" w14:paraId="1BE626A0" w14:textId="72FB4BB6">
      <w:pPr>
        <w:pStyle w:val="4"/>
      </w:pPr>
      <w:r>
        <w:t>24、人民公园原来有30条船</w:t>
      </w:r>
      <w:r w:rsidR="00C43879">
        <w:t>，</w:t>
      </w:r>
      <w:r>
        <w:t>每天收入540元</w:t>
      </w:r>
      <w:r w:rsidR="00C43879">
        <w:rPr>
          <w:rFonts w:hint="eastAsia"/>
        </w:rPr>
        <w:t>。</w:t>
      </w:r>
      <w:r>
        <w:t>现在比原来多15条船</w:t>
      </w:r>
      <w:r w:rsidR="00C43879">
        <w:t>，</w:t>
      </w:r>
      <w:r>
        <w:t>现在每天收入多少元?</w:t>
      </w:r>
    </w:p>
    <w:p w:rsidR="00CD66AA" w:rsidP="00C43879" w14:paraId="6B7D8EC5" w14:textId="77777777">
      <w:pPr>
        <w:pStyle w:val="4"/>
      </w:pPr>
    </w:p>
    <w:p w:rsidR="00CD66AA" w:rsidP="00C43879" w14:paraId="4E6F983B" w14:textId="77777777">
      <w:pPr>
        <w:pStyle w:val="4"/>
      </w:pPr>
    </w:p>
    <w:p w:rsidR="00BD7A89" w:rsidP="00C43879" w14:paraId="176A77A7" w14:textId="4ADAFED9">
      <w:pPr>
        <w:pStyle w:val="4"/>
      </w:pPr>
      <w:r>
        <w:t>25、电视机厂原计划36天生产彩电1680台</w:t>
      </w:r>
      <w:r w:rsidR="00C43879">
        <w:t>，</w:t>
      </w:r>
      <w:r>
        <w:t>前16天完成了一半</w:t>
      </w:r>
      <w:r w:rsidR="00C43879">
        <w:rPr>
          <w:rFonts w:hint="eastAsia"/>
        </w:rPr>
        <w:t>。</w:t>
      </w:r>
      <w:r>
        <w:t>剩下的打算6天完成</w:t>
      </w:r>
      <w:r w:rsidR="00C43879">
        <w:t>，</w:t>
      </w:r>
      <w:r>
        <w:t>平均每天生产多少台?</w:t>
      </w:r>
    </w:p>
    <w:p w:rsidR="00BD7A89" w:rsidP="00C43879" w14:paraId="56682307" w14:textId="2A3001A0">
      <w:pPr>
        <w:pStyle w:val="4"/>
      </w:pPr>
    </w:p>
    <w:p w:rsidR="00CD66AA" w:rsidP="00C43879" w14:paraId="0EBB2A13" w14:textId="77777777">
      <w:pPr>
        <w:pStyle w:val="4"/>
      </w:pPr>
    </w:p>
    <w:p w:rsidR="00BD7A89" w:rsidP="00C43879" w14:paraId="7414A014" w14:textId="3FF2E199">
      <w:pPr>
        <w:pStyle w:val="4"/>
      </w:pPr>
      <w:r>
        <w:t>26、某厂有一批煤</w:t>
      </w:r>
      <w:r w:rsidR="00C43879">
        <w:t>，</w:t>
      </w:r>
      <w:r>
        <w:t>原计划每天烧5吨</w:t>
      </w:r>
      <w:r w:rsidR="00C43879">
        <w:t>，</w:t>
      </w:r>
      <w:r>
        <w:t>可以烧45天</w:t>
      </w:r>
      <w:r w:rsidR="00C43879">
        <w:rPr>
          <w:rFonts w:hint="eastAsia"/>
        </w:rPr>
        <w:t>。</w:t>
      </w:r>
      <w:r>
        <w:t>实际每天少烧0.5吨</w:t>
      </w:r>
      <w:r w:rsidR="00C43879">
        <w:t>，</w:t>
      </w:r>
      <w:r>
        <w:t>这批煤可以烧多少天?</w:t>
      </w:r>
    </w:p>
    <w:p w:rsidR="00BD7A89" w:rsidP="00C43879" w14:paraId="0A3A5D09" w14:textId="293C4197">
      <w:pPr>
        <w:pStyle w:val="4"/>
      </w:pPr>
    </w:p>
    <w:p w:rsidR="00CD66AA" w:rsidP="00C43879" w14:paraId="07AD0365" w14:textId="77777777">
      <w:pPr>
        <w:pStyle w:val="4"/>
      </w:pPr>
    </w:p>
    <w:p w:rsidR="00BD7A89" w:rsidP="00C43879" w14:paraId="7C0FE58D" w14:textId="2825FB0F">
      <w:pPr>
        <w:pStyle w:val="4"/>
      </w:pPr>
      <w:r>
        <w:t>27、学校买来150米长的塑料绳</w:t>
      </w:r>
      <w:r w:rsidR="00C43879">
        <w:t>，</w:t>
      </w:r>
      <w:r>
        <w:t>先剪下7.5米</w:t>
      </w:r>
      <w:r w:rsidR="00C43879">
        <w:t>，</w:t>
      </w:r>
      <w:r>
        <w:t>做3根同样长的跳绳</w:t>
      </w:r>
      <w:r w:rsidR="00C43879">
        <w:rPr>
          <w:rFonts w:hint="eastAsia"/>
        </w:rPr>
        <w:t>。</w:t>
      </w:r>
      <w:r>
        <w:t>照这样计算</w:t>
      </w:r>
      <w:r w:rsidR="00C43879">
        <w:t>，</w:t>
      </w:r>
      <w:r>
        <w:t>剩下的塑料绳还可以做多少根?</w:t>
      </w:r>
    </w:p>
    <w:p w:rsidR="00BD7A89" w:rsidP="00C43879" w14:paraId="079BA9D9" w14:textId="1367DC63">
      <w:pPr>
        <w:pStyle w:val="4"/>
      </w:pPr>
    </w:p>
    <w:p w:rsidR="00CD66AA" w:rsidP="00C43879" w14:paraId="127E7944" w14:textId="77777777">
      <w:pPr>
        <w:pStyle w:val="4"/>
      </w:pPr>
    </w:p>
    <w:p w:rsidR="00BD7A89" w:rsidP="00C43879" w14:paraId="79CF9AFB" w14:textId="0090C5E6">
      <w:pPr>
        <w:pStyle w:val="4"/>
      </w:pPr>
      <w:r>
        <w:t>28、修一条水渠</w:t>
      </w:r>
      <w:r w:rsidR="00C43879">
        <w:t>，</w:t>
      </w:r>
      <w:r>
        <w:t>原计划每天修0.48千米</w:t>
      </w:r>
      <w:r w:rsidR="00C43879">
        <w:t>，</w:t>
      </w:r>
      <w:r>
        <w:t>30天修完</w:t>
      </w:r>
      <w:r w:rsidR="00C43879">
        <w:rPr>
          <w:rFonts w:hint="eastAsia"/>
        </w:rPr>
        <w:t>。</w:t>
      </w:r>
      <w:r>
        <w:t>实际每天多修0.02千米</w:t>
      </w:r>
      <w:r w:rsidR="00C43879">
        <w:t>，</w:t>
      </w:r>
      <w:r>
        <w:t>实际修了多少天?</w:t>
      </w:r>
    </w:p>
    <w:p w:rsidR="00BD7A89" w:rsidP="00C43879" w14:paraId="4F64905D" w14:textId="18FEDB21">
      <w:pPr>
        <w:pStyle w:val="4"/>
      </w:pPr>
    </w:p>
    <w:p w:rsidR="00CD66AA" w:rsidP="00C43879" w14:paraId="04294806" w14:textId="77777777">
      <w:pPr>
        <w:pStyle w:val="4"/>
      </w:pPr>
    </w:p>
    <w:p w:rsidR="00BD7A89" w:rsidP="00C43879" w14:paraId="60032FBA" w14:textId="40DD52B9">
      <w:pPr>
        <w:pStyle w:val="4"/>
      </w:pPr>
      <w:r>
        <w:t>29、王老师看一本书</w:t>
      </w:r>
      <w:r w:rsidR="00C43879">
        <w:t>，</w:t>
      </w:r>
      <w:r>
        <w:t>如果每天看32页</w:t>
      </w:r>
      <w:r w:rsidR="00C43879">
        <w:t>，</w:t>
      </w:r>
      <w:r>
        <w:t>15天看完</w:t>
      </w:r>
      <w:r w:rsidR="00C43879">
        <w:rPr>
          <w:rFonts w:hint="eastAsia"/>
        </w:rPr>
        <w:t>。</w:t>
      </w:r>
      <w:r>
        <w:t>现在每天看40页</w:t>
      </w:r>
      <w:r w:rsidR="00C43879">
        <w:t>，</w:t>
      </w:r>
      <w:r>
        <w:t>可以提前几天看完?</w:t>
      </w:r>
    </w:p>
    <w:p w:rsidR="00BD7A89" w:rsidP="00C43879" w14:paraId="53B2D13E" w14:textId="3D49D14D">
      <w:pPr>
        <w:pStyle w:val="4"/>
      </w:pPr>
    </w:p>
    <w:p w:rsidR="00CD66AA" w:rsidP="00C43879" w14:paraId="53EF4BDE" w14:textId="77777777">
      <w:pPr>
        <w:pStyle w:val="4"/>
      </w:pPr>
    </w:p>
    <w:p w:rsidR="00BD7A89" w:rsidRPr="00C43879" w:rsidP="00C43879" w14:paraId="0E12278B" w14:textId="125AEEED">
      <w:pPr>
        <w:pStyle w:val="4"/>
      </w:pPr>
      <w:r w:rsidRPr="00C43879">
        <w:rPr>
          <w:rStyle w:val="20"/>
          <w:b w:val="0"/>
          <w:bCs w:val="0"/>
          <w:color w:val="auto"/>
          <w:sz w:val="28"/>
          <w:szCs w:val="28"/>
        </w:rPr>
        <w:t>30、一辆汽车4小时行驶了260千米</w:t>
      </w:r>
      <w:r w:rsidR="00C43879">
        <w:rPr>
          <w:rStyle w:val="20"/>
          <w:b w:val="0"/>
          <w:bCs w:val="0"/>
          <w:color w:val="auto"/>
          <w:sz w:val="28"/>
          <w:szCs w:val="28"/>
        </w:rPr>
        <w:t>，</w:t>
      </w:r>
      <w:r w:rsidRPr="00C43879">
        <w:rPr>
          <w:rStyle w:val="20"/>
          <w:b w:val="0"/>
          <w:bCs w:val="0"/>
          <w:color w:val="auto"/>
          <w:sz w:val="28"/>
          <w:szCs w:val="28"/>
        </w:rPr>
        <w:t>照这样的速度</w:t>
      </w:r>
      <w:r w:rsidR="00C43879">
        <w:rPr>
          <w:rStyle w:val="20"/>
          <w:b w:val="0"/>
          <w:bCs w:val="0"/>
          <w:color w:val="auto"/>
          <w:sz w:val="28"/>
          <w:szCs w:val="28"/>
        </w:rPr>
        <w:t>，</w:t>
      </w:r>
      <w:r w:rsidRPr="00C43879">
        <w:rPr>
          <w:rStyle w:val="20"/>
          <w:b w:val="0"/>
          <w:bCs w:val="0"/>
          <w:color w:val="auto"/>
          <w:sz w:val="28"/>
          <w:szCs w:val="28"/>
        </w:rPr>
        <w:t>又行了2.4小时</w:t>
      </w:r>
      <w:r w:rsidR="00C43879">
        <w:rPr>
          <w:rStyle w:val="20"/>
          <w:rFonts w:hint="eastAsia"/>
          <w:b w:val="0"/>
          <w:bCs w:val="0"/>
          <w:color w:val="auto"/>
          <w:sz w:val="28"/>
          <w:szCs w:val="28"/>
        </w:rPr>
        <w:t>，</w:t>
      </w:r>
      <w:r w:rsidRPr="00C43879">
        <w:rPr>
          <w:rStyle w:val="20"/>
          <w:b w:val="0"/>
          <w:bCs w:val="0"/>
          <w:color w:val="auto"/>
          <w:sz w:val="28"/>
          <w:szCs w:val="28"/>
        </w:rPr>
        <w:t>前后一共行驶了多少千米?（用两种方法解答）</w:t>
      </w:r>
    </w:p>
    <w:p w:rsidR="00BD7A89" w:rsidP="00C43879" w14:paraId="35FBF670" w14:textId="1E3E55C6">
      <w:pPr>
        <w:pStyle w:val="4"/>
      </w:pPr>
    </w:p>
    <w:p w:rsidR="00CD66AA" w:rsidP="00C43879" w14:paraId="586D4367" w14:textId="77777777">
      <w:pPr>
        <w:pStyle w:val="4"/>
      </w:pPr>
    </w:p>
    <w:p w:rsidR="00BD7A89" w:rsidP="00CD66AA" w14:paraId="1E29EBD9" w14:textId="56C11290">
      <w:pPr>
        <w:pStyle w:val="1"/>
      </w:pPr>
      <w:r>
        <w:rPr>
          <w:rFonts w:hint="eastAsia"/>
        </w:rPr>
        <w:t>参考答案</w:t>
      </w:r>
    </w:p>
    <w:p w:rsidR="00216EEC" w:rsidP="00216EEC" w14:paraId="1014A5A4" w14:textId="77777777">
      <w:pPr>
        <w:pStyle w:val="4"/>
      </w:pPr>
      <w:r>
        <w:t>1、200+200÷4=250（千米）</w:t>
      </w:r>
    </w:p>
    <w:p w:rsidR="00216EEC" w:rsidP="00216EEC" w14:paraId="03234791" w14:textId="77777777">
      <w:pPr>
        <w:pStyle w:val="4"/>
      </w:pPr>
      <w:r>
        <w:t>2、210÷（210÷6+7）=5（小时）</w:t>
      </w:r>
    </w:p>
    <w:p w:rsidR="00216EEC" w:rsidP="00216EEC" w14:paraId="7B7D47FC" w14:textId="77777777">
      <w:pPr>
        <w:pStyle w:val="4"/>
      </w:pPr>
      <w:r>
        <w:t>3、60×14÷（60+10）=12（分钟）</w:t>
      </w:r>
    </w:p>
    <w:p w:rsidR="00216EEC" w:rsidP="00216EEC" w14:paraId="103F853D" w14:textId="77777777">
      <w:pPr>
        <w:pStyle w:val="4"/>
      </w:pPr>
      <w:r>
        <w:t>4、（135÷3）×28+60=1320（千米）</w:t>
      </w:r>
    </w:p>
    <w:p w:rsidR="00216EEC" w:rsidP="00216EEC" w14:paraId="6FE734EC" w14:textId="77777777">
      <w:pPr>
        <w:pStyle w:val="4"/>
      </w:pPr>
      <w:r>
        <w:t>5、240÷5÷3=16（次）</w:t>
      </w:r>
    </w:p>
    <w:p w:rsidR="00216EEC" w:rsidP="00216EEC" w14:paraId="13E631AE" w14:textId="77777777">
      <w:pPr>
        <w:pStyle w:val="4"/>
      </w:pPr>
      <w:r>
        <w:t>6、解：设x小时可以到达乙地。</w:t>
      </w:r>
    </w:p>
    <w:p w:rsidR="00216EEC" w:rsidP="00216EEC" w14:paraId="010CA214" w14:textId="635844C6">
      <w:pPr>
        <w:pStyle w:val="4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速度×时间</w:t>
      </w:r>
      <w:r>
        <w:t>=路程</w:t>
      </w:r>
    </w:p>
    <w:p w:rsidR="00216EEC" w:rsidP="00216EEC" w14:paraId="5CB27FC7" w14:textId="1FB736EB">
      <w:pPr>
        <w:pStyle w:val="4"/>
      </w:pPr>
      <w:r>
        <w:rPr>
          <w:rFonts w:hint="eastAsia"/>
        </w:rPr>
        <w:t xml:space="preserve"> </w:t>
      </w:r>
      <w:r>
        <w:t xml:space="preserve">         50×X=750</w:t>
      </w:r>
    </w:p>
    <w:p w:rsidR="00216EEC" w:rsidP="00216EEC" w14:paraId="46DCDD12" w14:textId="730419AA">
      <w:pPr>
        <w:pStyle w:val="4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X=750÷50</w:t>
      </w:r>
    </w:p>
    <w:p w:rsidR="00216EEC" w:rsidP="00216EEC" w14:paraId="2219D06F" w14:textId="6283F4F3">
      <w:pPr>
        <w:pStyle w:val="4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X=15</w:t>
      </w:r>
    </w:p>
    <w:p w:rsidR="00216EEC" w:rsidP="00216EEC" w14:paraId="535E0472" w14:textId="77777777">
      <w:pPr>
        <w:pStyle w:val="4"/>
      </w:pPr>
      <w:r>
        <w:t>7、560-（48+32）×5=160（千米）</w:t>
      </w:r>
    </w:p>
    <w:p w:rsidR="00216EEC" w:rsidP="00216EEC" w14:paraId="58DD6640" w14:textId="77777777">
      <w:pPr>
        <w:pStyle w:val="4"/>
      </w:pPr>
      <w:r>
        <w:t>8、设：原计划每天修路x米。</w:t>
      </w:r>
    </w:p>
    <w:p w:rsidR="00216EEC" w:rsidP="00216EEC" w14:paraId="40A8811D" w14:textId="4545978A">
      <w:pPr>
        <w:pStyle w:val="4"/>
      </w:pPr>
      <w:r>
        <w:t xml:space="preserve">        (x+45)×(20-5)=20x</w:t>
      </w:r>
    </w:p>
    <w:p w:rsidR="00216EEC" w:rsidP="00216EEC" w14:paraId="1B6E038A" w14:textId="204D9352">
      <w:pPr>
        <w:pStyle w:val="4"/>
      </w:pPr>
      <w:r>
        <w:t xml:space="preserve">                     x=135</w:t>
      </w:r>
    </w:p>
    <w:p w:rsidR="00216EEC" w:rsidP="00216EEC" w14:paraId="668A7BFA" w14:textId="77777777">
      <w:pPr>
        <w:pStyle w:val="4"/>
      </w:pPr>
      <w:r>
        <w:t>9、（324+18）÷18=19（秒）</w:t>
      </w:r>
    </w:p>
    <w:p w:rsidR="00216EEC" w:rsidP="00216EEC" w14:paraId="69C32486" w14:textId="77777777">
      <w:pPr>
        <w:pStyle w:val="4"/>
      </w:pPr>
      <w:r>
        <w:t>10、8+（546/78）＝15即下午3点</w:t>
      </w:r>
    </w:p>
    <w:p w:rsidR="00216EEC" w:rsidP="00216EEC" w14:paraId="7E5D086F" w14:textId="77777777">
      <w:pPr>
        <w:pStyle w:val="4"/>
      </w:pPr>
      <w:r>
        <w:t>11、5×3=15（平方厘米）</w:t>
      </w:r>
    </w:p>
    <w:p w:rsidR="00216EEC" w:rsidP="00216EEC" w14:paraId="52198FC5" w14:textId="77777777">
      <w:pPr>
        <w:pStyle w:val="4"/>
      </w:pPr>
      <w:r>
        <w:t>12、18÷2+2=11（厘米）</w:t>
      </w:r>
    </w:p>
    <w:p w:rsidR="00216EEC" w:rsidP="00216EEC" w14:paraId="39AD65BD" w14:textId="70B7286A">
      <w:pPr>
        <w:pStyle w:val="4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面积是：</w:t>
      </w:r>
      <w:r>
        <w:t>18×11=198（平方厘米）</w:t>
      </w:r>
    </w:p>
    <w:p w:rsidR="00216EEC" w:rsidP="00216EEC" w14:paraId="4C24D016" w14:textId="02BE84DC">
      <w:pPr>
        <w:pStyle w:val="4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周长是：（</w:t>
      </w:r>
      <w:r>
        <w:t>18+11）×2=58（厘米）</w:t>
      </w:r>
    </w:p>
    <w:p w:rsidR="00216EEC" w:rsidP="00216EEC" w14:paraId="3B4FC052" w14:textId="77777777">
      <w:pPr>
        <w:pStyle w:val="4"/>
      </w:pPr>
      <w:r>
        <w:t>13、9×9÷4=20.25（平方厘米）</w:t>
      </w:r>
    </w:p>
    <w:p w:rsidR="00216EEC" w:rsidP="00216EEC" w14:paraId="7D91EBF1" w14:textId="77777777">
      <w:pPr>
        <w:pStyle w:val="4"/>
      </w:pPr>
      <w:r>
        <w:t>14、4×4×2=32（平方厘米）</w:t>
      </w:r>
    </w:p>
    <w:p w:rsidR="00216EEC" w:rsidP="00216EEC" w14:paraId="62157ACE" w14:textId="77777777">
      <w:pPr>
        <w:pStyle w:val="4"/>
      </w:pPr>
      <w:r>
        <w:t>15、（64÷4）×（64÷4）÷2=128（平方厘米）</w:t>
      </w:r>
    </w:p>
    <w:p w:rsidR="00216EEC" w:rsidP="00216EEC" w14:paraId="6D150D38" w14:textId="77777777">
      <w:pPr>
        <w:pStyle w:val="4"/>
      </w:pPr>
      <w:r>
        <w:t>16、每小时印8540÷4=2135（本）</w:t>
      </w:r>
    </w:p>
    <w:p w:rsidR="00216EEC" w:rsidP="00216EEC" w14:paraId="5BA91C1F" w14:textId="37B42CE8">
      <w:pPr>
        <w:pStyle w:val="4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一共可以印</w:t>
      </w:r>
      <w:r>
        <w:t>2135x（4+3）=14945（本）</w:t>
      </w:r>
    </w:p>
    <w:p w:rsidR="00216EEC" w:rsidP="00216EEC" w14:paraId="01A8B7FE" w14:textId="77777777">
      <w:pPr>
        <w:pStyle w:val="4"/>
      </w:pPr>
      <w:r>
        <w:t>17、3190×12÷11-3190=290(个)</w:t>
      </w:r>
    </w:p>
    <w:p w:rsidR="00216EEC" w:rsidP="00216EEC" w14:paraId="40A73FE0" w14:textId="77777777">
      <w:pPr>
        <w:pStyle w:val="4"/>
      </w:pPr>
      <w:r>
        <w:t>18、158+（158×4-32）=758（千克）</w:t>
      </w:r>
    </w:p>
    <w:p w:rsidR="00216EEC" w:rsidP="00216EEC" w14:paraId="6B4A3B7B" w14:textId="77777777">
      <w:pPr>
        <w:pStyle w:val="4"/>
      </w:pPr>
      <w:r>
        <w:t>19、(330-6x20）÷7=30（页）</w:t>
      </w:r>
    </w:p>
    <w:p w:rsidR="00216EEC" w:rsidP="00216EEC" w14:paraId="19D8D173" w14:textId="77777777">
      <w:pPr>
        <w:pStyle w:val="4"/>
      </w:pPr>
      <w:r>
        <w:t>20、设椅子x桌子3x</w:t>
      </w:r>
    </w:p>
    <w:p w:rsidR="00216EEC" w:rsidP="00216EEC" w14:paraId="2DE7F4AE" w14:textId="610FA095">
      <w:pPr>
        <w:pStyle w:val="4"/>
      </w:pPr>
      <w:r>
        <w:t xml:space="preserve">    4x(3x)+9xx=546</w:t>
      </w:r>
    </w:p>
    <w:p w:rsidR="00216EEC" w:rsidP="00216EEC" w14:paraId="36A29120" w14:textId="529DFC87">
      <w:pPr>
        <w:pStyle w:val="4"/>
      </w:pPr>
      <w:r>
        <w:t xml:space="preserve">             x=26</w:t>
      </w:r>
    </w:p>
    <w:p w:rsidR="00216EEC" w:rsidP="00216EEC" w14:paraId="15A65145" w14:textId="445D5459">
      <w:pPr>
        <w:pStyle w:val="4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椅子是</w:t>
      </w:r>
      <w:r>
        <w:t>26元，桌子是78元</w:t>
      </w:r>
    </w:p>
    <w:p w:rsidR="00216EEC" w:rsidP="00216EEC" w14:paraId="288872F9" w14:textId="77777777">
      <w:pPr>
        <w:pStyle w:val="4"/>
      </w:pPr>
      <w:r>
        <w:t>21、（180－6×15）÷7.5＝12（天）</w:t>
      </w:r>
    </w:p>
    <w:p w:rsidR="00216EEC" w:rsidP="00216EEC" w14:paraId="15AF890F" w14:textId="77777777">
      <w:pPr>
        <w:pStyle w:val="4"/>
      </w:pPr>
      <w:r>
        <w:t>22、（106－2.4×15）÷5＝14（次）</w:t>
      </w:r>
    </w:p>
    <w:p w:rsidR="00216EEC" w:rsidP="00216EEC" w14:paraId="0A29CCAF" w14:textId="77777777">
      <w:pPr>
        <w:pStyle w:val="4"/>
      </w:pPr>
      <w:r>
        <w:t>23、（20－7.6）÷4－1.6＝1.5（元）</w:t>
      </w:r>
    </w:p>
    <w:p w:rsidR="00216EEC" w:rsidP="00216EEC" w14:paraId="009E0CF3" w14:textId="77777777">
      <w:pPr>
        <w:pStyle w:val="4"/>
      </w:pPr>
      <w:r>
        <w:t>24、540÷30×（30＋15）＝810（元）</w:t>
      </w:r>
    </w:p>
    <w:p w:rsidR="00216EEC" w:rsidP="00216EEC" w14:paraId="4A6382AB" w14:textId="77777777">
      <w:pPr>
        <w:pStyle w:val="4"/>
      </w:pPr>
      <w:r>
        <w:t>25、1680÷2÷6＝140（台）</w:t>
      </w:r>
    </w:p>
    <w:p w:rsidR="00216EEC" w:rsidP="00216EEC" w14:paraId="6698C365" w14:textId="77777777">
      <w:pPr>
        <w:pStyle w:val="4"/>
      </w:pPr>
      <w:r>
        <w:t>26、5×45÷（5－0.5）＝50（天）</w:t>
      </w:r>
    </w:p>
    <w:p w:rsidR="00216EEC" w:rsidP="00216EEC" w14:paraId="0D8CE6DE" w14:textId="77777777">
      <w:pPr>
        <w:pStyle w:val="4"/>
      </w:pPr>
      <w:r>
        <w:t>27、（150－7.5）÷（7.5÷3）＝57（根）</w:t>
      </w:r>
    </w:p>
    <w:p w:rsidR="00216EEC" w:rsidP="00216EEC" w14:paraId="718178B6" w14:textId="77777777">
      <w:pPr>
        <w:pStyle w:val="4"/>
      </w:pPr>
      <w:r>
        <w:t>28、0.48×30÷（0.48＋0.02）＝28.8（天）</w:t>
      </w:r>
    </w:p>
    <w:p w:rsidR="00216EEC" w:rsidP="00216EEC" w14:paraId="0F00C273" w14:textId="77777777">
      <w:pPr>
        <w:pStyle w:val="4"/>
      </w:pPr>
      <w:r>
        <w:t>29、15－32×15÷40＝3（天）</w:t>
      </w:r>
    </w:p>
    <w:p w:rsidR="00216EEC" w:rsidP="00216EEC" w14:paraId="2B3071A6" w14:textId="77777777">
      <w:pPr>
        <w:pStyle w:val="4"/>
      </w:pPr>
      <w:r>
        <w:t>30、260÷4×2.4＋260＝416（千米）</w:t>
      </w:r>
    </w:p>
    <w:p w:rsidR="00216EEC" w:rsidP="00216EEC" w14:paraId="7C84A5CC" w14:textId="0CAAD199">
      <w:pPr>
        <w:pStyle w:val="4"/>
      </w:pPr>
      <w:r>
        <w:t xml:space="preserve">    260÷4×（4＋2.4）＝416（千米）</w:t>
      </w:r>
    </w:p>
    <w:p w:rsidR="00BD7A89" w:rsidRPr="00216EEC" w14:paraId="4949B069" w14:textId="77777777">
      <w:pPr>
        <w:pStyle w:val="4"/>
      </w:pPr>
    </w:p>
    <w:p w:rsidR="00BD7A89" w14:paraId="2B01780C" w14:textId="77777777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color w:val="00B05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关注微信公众号：</w:t>
      </w:r>
      <w:r>
        <w:rPr>
          <w:rFonts w:ascii="微软雅黑" w:eastAsia="微软雅黑" w:hAnsi="微软雅黑" w:hint="eastAsia"/>
          <w:b/>
          <w:bCs/>
          <w:color w:val="00B050"/>
          <w:sz w:val="36"/>
          <w:szCs w:val="36"/>
        </w:rPr>
        <w:t>瑾言教育资料库</w:t>
      </w:r>
    </w:p>
    <w:p w:rsidR="00BD7A89" w14:paraId="72673E45" w14:textId="77777777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获取更多中小学精品学习资料</w:t>
      </w:r>
    </w:p>
    <w:p w:rsidR="00BD7A89" w14:paraId="7DCCDC11" w14:textId="77777777">
      <w:pPr>
        <w:spacing w:before="156" w:beforeLines="50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noProof/>
          <w:sz w:val="28"/>
          <w:szCs w:val="28"/>
        </w:rPr>
        <w:drawing>
          <wp:inline distT="0" distB="0" distL="0" distR="0">
            <wp:extent cx="4180114" cy="143616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827" cy="14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A89" w14:paraId="372373E2" w14:textId="77777777">
      <w:pPr>
        <w:spacing w:before="156" w:beforeLines="50"/>
        <w:rPr>
          <w:rFonts w:ascii="宋体" w:eastAsia="宋体" w:hAnsi="宋体"/>
          <w:sz w:val="28"/>
          <w:szCs w:val="28"/>
        </w:rPr>
      </w:pPr>
    </w:p>
    <w:sectPr>
      <w:footerReference w:type="even" r:id="rId5"/>
      <w:footerReference w:type="default" r:id="rId6"/>
      <w:footerReference w:type="first" r:id="rId7"/>
      <w:pgSz w:w="11906" w:h="16838"/>
      <w:pgMar w:top="851" w:right="851" w:bottom="851" w:left="1418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7A89" w14:paraId="164E79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7A89" w14:paraId="7ABD0E19" w14:textId="49CF86B3">
    <w:pPr>
      <w:pStyle w:val="Footer"/>
      <w:jc w:val="right"/>
      <w:rPr>
        <w:rFonts w:ascii="宋体" w:eastAsia="宋体" w:hAnsi="宋体"/>
        <w:b/>
        <w:bCs/>
        <w:sz w:val="24"/>
        <w:szCs w:val="24"/>
      </w:rPr>
    </w:pPr>
    <w:r>
      <w:rPr>
        <w:rFonts w:ascii="宋体" w:eastAsia="宋体" w:hAnsi="宋体" w:hint="eastAsia"/>
        <w:b/>
        <w:bCs/>
        <w:sz w:val="24"/>
        <w:szCs w:val="24"/>
      </w:rPr>
      <w:t>第</w:t>
    </w:r>
    <w:sdt>
      <w:sdtPr>
        <w:rPr>
          <w:rFonts w:ascii="宋体" w:eastAsia="宋体" w:hAnsi="宋体"/>
          <w:b/>
          <w:bCs/>
          <w:sz w:val="24"/>
          <w:szCs w:val="24"/>
        </w:rPr>
        <w:id w:val="365037847"/>
        <w:richText/>
      </w:sdtPr>
      <w:sdtContent>
        <w:sdt>
          <w:sdtPr>
            <w:rPr>
              <w:rFonts w:ascii="宋体" w:eastAsia="宋体" w:hAnsi="宋体"/>
              <w:b/>
              <w:bCs/>
              <w:sz w:val="24"/>
              <w:szCs w:val="24"/>
            </w:rPr>
            <w:id w:val="-1705238520"/>
            <w:richText/>
          </w:sdtPr>
          <w:sdtContent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instrText>PAGE</w:instrTex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>/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instrText>NUMPAGES</w:instrTex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</w:sdtContent>
        </w:sdt>
        <w:r>
          <w:rPr>
            <w:rFonts w:ascii="宋体" w:eastAsia="宋体" w:hAnsi="宋体" w:hint="eastAsia"/>
            <w:b/>
            <w:bCs/>
            <w:sz w:val="24"/>
            <w:szCs w:val="24"/>
          </w:rPr>
          <w:t>页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7A89" w14:paraId="5FE61F2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C64013D"/>
    <w:multiLevelType w:val="multilevel"/>
    <w:tmpl w:val="6C64013D"/>
    <w:lvl w:ilvl="0">
      <w:start w:val="1"/>
      <w:numFmt w:val="bullet"/>
      <w:pStyle w:val="5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96669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attachedTemplate r:id="rId1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CF20D7"/>
    <w:rsid w:val="000209B7"/>
    <w:rsid w:val="000360B0"/>
    <w:rsid w:val="00052FA8"/>
    <w:rsid w:val="0005692B"/>
    <w:rsid w:val="00076C9C"/>
    <w:rsid w:val="00094950"/>
    <w:rsid w:val="000E04EF"/>
    <w:rsid w:val="00121E5B"/>
    <w:rsid w:val="001F7702"/>
    <w:rsid w:val="00216EEC"/>
    <w:rsid w:val="00276408"/>
    <w:rsid w:val="002B4BD1"/>
    <w:rsid w:val="002D3502"/>
    <w:rsid w:val="00324F86"/>
    <w:rsid w:val="00342CDE"/>
    <w:rsid w:val="003B002D"/>
    <w:rsid w:val="003F3218"/>
    <w:rsid w:val="004E4CDE"/>
    <w:rsid w:val="004F7DDC"/>
    <w:rsid w:val="005850EE"/>
    <w:rsid w:val="005C323A"/>
    <w:rsid w:val="00612CA6"/>
    <w:rsid w:val="00627B39"/>
    <w:rsid w:val="00737404"/>
    <w:rsid w:val="007711E2"/>
    <w:rsid w:val="00773268"/>
    <w:rsid w:val="007A522B"/>
    <w:rsid w:val="0081037B"/>
    <w:rsid w:val="00810E96"/>
    <w:rsid w:val="00864E61"/>
    <w:rsid w:val="008666FD"/>
    <w:rsid w:val="008A07B8"/>
    <w:rsid w:val="008D5CB6"/>
    <w:rsid w:val="00941E1D"/>
    <w:rsid w:val="0099685E"/>
    <w:rsid w:val="009A1F77"/>
    <w:rsid w:val="009D6B1C"/>
    <w:rsid w:val="00A3086C"/>
    <w:rsid w:val="00A76BB3"/>
    <w:rsid w:val="00AC08F3"/>
    <w:rsid w:val="00AC3E36"/>
    <w:rsid w:val="00B169BB"/>
    <w:rsid w:val="00B2431B"/>
    <w:rsid w:val="00B247AB"/>
    <w:rsid w:val="00B5477B"/>
    <w:rsid w:val="00BD7A89"/>
    <w:rsid w:val="00C10309"/>
    <w:rsid w:val="00C43879"/>
    <w:rsid w:val="00C44C75"/>
    <w:rsid w:val="00C63832"/>
    <w:rsid w:val="00C66A4D"/>
    <w:rsid w:val="00C8191D"/>
    <w:rsid w:val="00C95784"/>
    <w:rsid w:val="00CA10A7"/>
    <w:rsid w:val="00CD66AA"/>
    <w:rsid w:val="00CF168E"/>
    <w:rsid w:val="00D21602"/>
    <w:rsid w:val="00D601E4"/>
    <w:rsid w:val="00D73FB7"/>
    <w:rsid w:val="00D97AF2"/>
    <w:rsid w:val="00DA121C"/>
    <w:rsid w:val="00DC73E6"/>
    <w:rsid w:val="00DD1F34"/>
    <w:rsid w:val="00DF1C4D"/>
    <w:rsid w:val="00E675A4"/>
    <w:rsid w:val="00E9618C"/>
    <w:rsid w:val="00EB2D83"/>
    <w:rsid w:val="14CF20D7"/>
    <w:rsid w:val="5763145A"/>
  </w:rsids>
  <w:docVars>
    <w:docVar w:name="commondata" w:val="eyJoZGlkIjoiMzA1OTljMjAxMzI5NWY5OWFiNmVjOWY5NjQ4YzdhZTA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18E5C9"/>
  <w15:docId w15:val="{FD138C39-4186-4085-81C7-0C14447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link w:val="a1"/>
    <w:uiPriority w:val="34"/>
    <w:qFormat/>
    <w:pPr>
      <w:ind w:firstLine="420" w:firstLineChars="200"/>
    </w:pPr>
  </w:style>
  <w:style w:type="paragraph" w:customStyle="1" w:styleId="1">
    <w:name w:val="1 文件名"/>
    <w:basedOn w:val="Normal"/>
    <w:link w:val="10"/>
    <w:qFormat/>
    <w:pPr>
      <w:spacing w:before="100" w:beforeAutospacing="1" w:after="100" w:afterAutospacing="1"/>
      <w:jc w:val="center"/>
      <w:outlineLvl w:val="0"/>
    </w:pPr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2">
    <w:name w:val="2 大标题"/>
    <w:basedOn w:val="Normal"/>
    <w:link w:val="20"/>
    <w:qFormat/>
    <w:pPr>
      <w:spacing w:before="100" w:beforeAutospacing="1" w:after="100" w:afterAutospacing="1"/>
      <w:outlineLvl w:val="1"/>
    </w:pPr>
    <w:rPr>
      <w:rFonts w:ascii="宋体" w:eastAsia="宋体" w:hAnsi="宋体"/>
      <w:b/>
      <w:bCs/>
      <w:color w:val="0000FF"/>
      <w:sz w:val="32"/>
      <w:szCs w:val="32"/>
    </w:rPr>
  </w:style>
  <w:style w:type="character" w:customStyle="1" w:styleId="10">
    <w:name w:val="1 文件名 字符"/>
    <w:basedOn w:val="DefaultParagraphFont"/>
    <w:link w:val="1"/>
    <w:qFormat/>
    <w:rPr>
      <w:rFonts w:ascii="宋体" w:eastAsia="宋体" w:hAnsi="宋体"/>
      <w:b/>
      <w:bCs/>
      <w:color w:val="C00000"/>
      <w:sz w:val="36"/>
      <w:szCs w:val="36"/>
    </w:rPr>
  </w:style>
  <w:style w:type="paragraph" w:customStyle="1" w:styleId="3">
    <w:name w:val="3 小标题"/>
    <w:basedOn w:val="Normal"/>
    <w:link w:val="30"/>
    <w:qFormat/>
    <w:pPr>
      <w:spacing w:before="100" w:beforeAutospacing="1" w:after="100" w:afterAutospacing="1"/>
      <w:ind w:left="100" w:hanging="100" w:hangingChars="100"/>
      <w:outlineLvl w:val="2"/>
    </w:pPr>
    <w:rPr>
      <w:rFonts w:ascii="宋体" w:eastAsia="宋体" w:hAnsi="宋体"/>
      <w:b/>
      <w:bCs/>
      <w:color w:val="C00000"/>
      <w:sz w:val="28"/>
      <w:szCs w:val="28"/>
    </w:rPr>
  </w:style>
  <w:style w:type="character" w:customStyle="1" w:styleId="20">
    <w:name w:val="2 大标题 字符"/>
    <w:basedOn w:val="DefaultParagraphFont"/>
    <w:link w:val="2"/>
    <w:qFormat/>
    <w:rPr>
      <w:rFonts w:ascii="宋体" w:eastAsia="宋体" w:hAnsi="宋体"/>
      <w:b/>
      <w:bCs/>
      <w:color w:val="0000FF"/>
      <w:sz w:val="32"/>
      <w:szCs w:val="32"/>
    </w:rPr>
  </w:style>
  <w:style w:type="paragraph" w:customStyle="1" w:styleId="4">
    <w:name w:val="4 正文"/>
    <w:basedOn w:val="Normal"/>
    <w:link w:val="40"/>
    <w:qFormat/>
    <w:pPr>
      <w:spacing w:before="156" w:beforeLines="50"/>
      <w:ind w:firstLine="560" w:firstLineChars="200"/>
    </w:pPr>
    <w:rPr>
      <w:rFonts w:ascii="宋体" w:eastAsia="宋体" w:hAnsi="宋体"/>
      <w:sz w:val="28"/>
      <w:szCs w:val="28"/>
    </w:rPr>
  </w:style>
  <w:style w:type="character" w:customStyle="1" w:styleId="30">
    <w:name w:val="3 小标题 字符"/>
    <w:basedOn w:val="DefaultParagraphFont"/>
    <w:link w:val="3"/>
    <w:qFormat/>
    <w:rPr>
      <w:rFonts w:ascii="宋体" w:eastAsia="宋体" w:hAnsi="宋体"/>
      <w:b/>
      <w:bCs/>
      <w:color w:val="C00000"/>
      <w:sz w:val="28"/>
      <w:szCs w:val="28"/>
    </w:rPr>
  </w:style>
  <w:style w:type="paragraph" w:customStyle="1" w:styleId="5">
    <w:name w:val="5 正文项目复核"/>
    <w:basedOn w:val="ListParagraph"/>
    <w:link w:val="50"/>
    <w:qFormat/>
    <w:pPr>
      <w:numPr>
        <w:numId w:val="1"/>
      </w:numPr>
      <w:spacing w:before="156" w:beforeLines="50"/>
      <w:ind w:firstLine="0" w:firstLineChars="0"/>
    </w:pPr>
    <w:rPr>
      <w:rFonts w:ascii="宋体" w:eastAsia="宋体" w:hAnsi="宋体"/>
      <w:b/>
      <w:bCs/>
      <w:sz w:val="28"/>
      <w:szCs w:val="28"/>
    </w:rPr>
  </w:style>
  <w:style w:type="character" w:customStyle="1" w:styleId="40">
    <w:name w:val="4 正文 字符"/>
    <w:basedOn w:val="DefaultParagraphFont"/>
    <w:link w:val="4"/>
    <w:qFormat/>
    <w:rPr>
      <w:rFonts w:ascii="宋体" w:eastAsia="宋体" w:hAnsi="宋体"/>
      <w:sz w:val="28"/>
      <w:szCs w:val="28"/>
    </w:rPr>
  </w:style>
  <w:style w:type="paragraph" w:customStyle="1" w:styleId="6">
    <w:name w:val="6 正文项目符号内容"/>
    <w:basedOn w:val="Normal"/>
    <w:link w:val="60"/>
    <w:qFormat/>
    <w:pPr>
      <w:spacing w:before="156" w:beforeLines="50"/>
      <w:ind w:left="630" w:firstLine="560" w:leftChars="300" w:firstLineChars="200"/>
    </w:pPr>
    <w:rPr>
      <w:rFonts w:ascii="宋体" w:eastAsia="宋体" w:hAnsi="宋体"/>
      <w:sz w:val="28"/>
      <w:szCs w:val="28"/>
    </w:rPr>
  </w:style>
  <w:style w:type="character" w:customStyle="1" w:styleId="a1">
    <w:name w:val="列表段落 字符"/>
    <w:basedOn w:val="DefaultParagraphFont"/>
    <w:link w:val="ListParagraph"/>
    <w:uiPriority w:val="34"/>
  </w:style>
  <w:style w:type="character" w:customStyle="1" w:styleId="50">
    <w:name w:val="5 正文项目复核 字符"/>
    <w:basedOn w:val="a1"/>
    <w:link w:val="5"/>
    <w:qFormat/>
    <w:rPr>
      <w:rFonts w:ascii="宋体" w:eastAsia="宋体" w:hAnsi="宋体"/>
      <w:b/>
      <w:bCs/>
      <w:sz w:val="28"/>
      <w:szCs w:val="28"/>
    </w:rPr>
  </w:style>
  <w:style w:type="character" w:customStyle="1" w:styleId="60">
    <w:name w:val="6 正文项目符号内容 字符"/>
    <w:basedOn w:val="DefaultParagraphFont"/>
    <w:link w:val="6"/>
    <w:qFormat/>
    <w:rPr>
      <w:rFonts w:ascii="宋体" w:eastAsia="宋体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Users\Administrator\Desktop\&#36164;&#26009;&#25972;&#29702;\&#36164;&#26009;&#27169;&#26495;&#65288;&#31354;&#30333;&#65289;.dotx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资料模板（空白）</Template>
  <TotalTime>15</TotalTime>
  <Pages>9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啦啦啦</dc:creator>
  <cp:lastModifiedBy>lalala</cp:lastModifiedBy>
  <cp:revision>13</cp:revision>
  <cp:lastPrinted>2022-08-31T17:34:00Z</cp:lastPrinted>
  <dcterms:created xsi:type="dcterms:W3CDTF">2022-08-20T08:50:00Z</dcterms:created>
  <dcterms:modified xsi:type="dcterms:W3CDTF">2022-10-15T15:17:00Z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C6EAC1166587479ABBB780A4AE4C4A6E</vt:lpwstr>
  </property>
  <property fmtid="{D5CDD505-2E9C-101B-9397-08002B2CF9AE}" pid="3" name="KSOProductBuildVer">
    <vt:lpwstr>2052-11.1.0.12302</vt:lpwstr>
  </property>
</Properties>
</file>