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pStyle w:val="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八年级（上册）语文：成语汇编</w:t>
      </w:r>
    </w:p>
    <w:tbl>
      <w:tblPr>
        <w:tblStyle w:val="TableGrid"/>
        <w:tblW w:w="969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81"/>
        <w:gridCol w:w="6669"/>
        <w:gridCol w:w="850"/>
      </w:tblGrid>
      <w:tr>
        <w:tblPrEx>
          <w:tblW w:w="969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tblHeader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b/>
                <w:bCs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b/>
                <w:bCs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  <w:szCs w:val="21"/>
              </w:rPr>
              <w:t>成语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b/>
                <w:bCs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  <w:szCs w:val="21"/>
              </w:rPr>
              <w:t>解释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b/>
                <w:bCs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b/>
                <w:bCs/>
                <w:kern w:val="2"/>
                <w:sz w:val="21"/>
                <w:szCs w:val="21"/>
              </w:rPr>
              <w:t>褒贬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排山倒海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比喻力量强，声势大。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荡气回肠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形容文章、乐曲等十分动人。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锐不可当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锋利无比，不可抵挡。多指军队，正义的一方。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转弯抹角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沿着弯曲的道路走。也比喻说话办事不直截了当。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中性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豁然开朗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形容有狭窄阴暗突然变得开阔明亮。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无人问津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比喻没人过问，受到冷落。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中性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无动于衷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内心毫无触动，指对应受触动的事物毫不动心，毫不在意。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贬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世外桃源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虚构的超脱现实的安乐美好的地方。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中性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面如土色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脸色和土一样，没有血色。形容极度恐惧。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中性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淋漓尽致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形容把事物的一切情态详尽、透彻地刻画、表现了出来。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祸不单行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表示不幸的事情接连发生。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贬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鸡零狗碎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形容事物零碎琐细，不成系统。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贬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13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惟妙惟肖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形容模仿、描写得非常逼真。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14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24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 w:hint="eastAsia"/>
                <w:color w:val="C00000"/>
                <w:kern w:val="2"/>
                <w:sz w:val="21"/>
                <w:szCs w:val="21"/>
                <w:lang w:eastAsia="zh-CN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失之毫厘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24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谬以千里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相差虽小，而造成的误差和错误却很大。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中性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别出心裁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自创一格，与众不同。“独出心裁”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因地制宜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根据不同地方的具体情况确定适宜的方法。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17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周而复始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一圈又一圈地轮转。形容不断循环。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中性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18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草长莺飞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草木生长，黄莺飞舞。形容江南春天的景色。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19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销声匿迹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隐藏起来不公开露面。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拍案叫绝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拍桌子叫好。形容非常赞赏。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21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相安无事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一起相处没有冲突。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22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难能可贵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不容易做到的事情竟然做到了，因而值得宝贵。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23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充耳不闻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塞住耳朵不听。形容存心不听别人的话。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贬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24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视而不见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尽管睁着眼睛却什么也没有看见。表示不重视或不注意。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贬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天衣无缝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比喻事物完美自然，没有破绽。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26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在劫难逃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原指命中注定要遭受灾祸，想逃也逃不脱。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现在指坏事情一定要发生，避免不了。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中性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27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物竞天择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生物相互竞争，能适应自然的被选择存留了下来。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28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摧枯拉朽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比喻腐朽势力被迅速摧毁。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29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殚精竭虑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用尽精力，费尽心思。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30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白手起家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比喻原来没有基础或条件很差而创立起一番事业。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31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杳无消息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一直得不到一点消息。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中性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32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深恶痛疾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义同“深恶痛绝”，厌恶、痛恨到了极点。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33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油光可鉴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这里是说头发上抹油，梳得很光亮，像镜子一样可以照人。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34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抑扬顿挫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指声音的高低起伏和停顿转折。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中性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35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任劳任怨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不怕吃苦，也不怕招怨。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36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为富不仁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为：做，引伸为谋求。剥削者为了发财致富，心狠手毒，没有一点儿仁慈的心肠。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贬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37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鹤立鸡群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比喻一个人的才能或仪表在一群人里头显得很突出。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38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正襟危坐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理好衣襟端端正正地坐着，形容严肃或拘谨的样子。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中性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39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粗制滥造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指产品制作粗劣，不讲究质量。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贬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40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藏污纳垢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在一群人里头藏积着许多脏东西。污、垢：都指脏东西。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这个成语多用于比喻包容坏人坏事。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贬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41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入木三分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形容书法极有笔力。现多比喻分析问题很深刻。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42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坦荡如砥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宽广平坦得象磨刀石。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中性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43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潜滋暗长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暗暗地生长。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中性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44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旁逸斜出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指树枝从树干的旁边斜伸出来。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中性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45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纵横决荡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纵横驰骋，冲杀突击。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褒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46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妙手偶得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技术高超的人，偶然间即可得到。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也用来形容文学素养很深的人，出于灵感，即可偶然间得到妙语佳作。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中性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47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络绎不绝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人、车等往来不断，前后相接。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中性</w:t>
            </w:r>
          </w:p>
        </w:tc>
      </w:tr>
      <w:tr>
        <w:tblPrEx>
          <w:tblW w:w="969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7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48</w:t>
            </w:r>
          </w:p>
        </w:tc>
        <w:tc>
          <w:tcPr>
            <w:tcW w:w="138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color w:val="C00000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color w:val="C00000"/>
                <w:kern w:val="2"/>
                <w:sz w:val="21"/>
                <w:szCs w:val="21"/>
              </w:rPr>
              <w:t>摩肩接踵</w:t>
            </w:r>
          </w:p>
        </w:tc>
        <w:tc>
          <w:tcPr>
            <w:tcW w:w="666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left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形容人很多，很拥挤。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360" w:lineRule="auto"/>
              <w:ind w:left="0" w:right="0" w:firstLine="0" w:leftChars="0" w:rightChars="0" w:firstLineChars="0"/>
              <w:jc w:val="center"/>
              <w:textAlignment w:val="auto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中性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Fonts w:ascii="微软雅黑" w:eastAsia="微软雅黑" w:hAnsi="微软雅黑"/>
          <w:b/>
          <w:bCs/>
          <w:sz w:val="21"/>
          <w:szCs w:val="2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567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64013D"/>
    <w:multiLevelType w:val="multilevel"/>
    <w:tmpl w:val="6C64013D"/>
    <w:lvl w:ilvl="0">
      <w:start w:val="1"/>
      <w:numFmt w:val="bullet"/>
      <w:pStyle w:val="5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bordersDoNotSurroundHeader/>
  <w:bordersDoNotSurroundFooter/>
  <w:attachedTemplate r:id="rId1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51"/>
    <w:rsid w:val="000209B7"/>
    <w:rsid w:val="000360B0"/>
    <w:rsid w:val="00052FA8"/>
    <w:rsid w:val="0005692B"/>
    <w:rsid w:val="000726DD"/>
    <w:rsid w:val="00076C9C"/>
    <w:rsid w:val="00094950"/>
    <w:rsid w:val="000E23B1"/>
    <w:rsid w:val="00100055"/>
    <w:rsid w:val="00105D61"/>
    <w:rsid w:val="0011051A"/>
    <w:rsid w:val="00121E5B"/>
    <w:rsid w:val="0014418A"/>
    <w:rsid w:val="001504A8"/>
    <w:rsid w:val="001F7702"/>
    <w:rsid w:val="00275762"/>
    <w:rsid w:val="00276408"/>
    <w:rsid w:val="002A3425"/>
    <w:rsid w:val="002B4BD1"/>
    <w:rsid w:val="00324F86"/>
    <w:rsid w:val="00342CDE"/>
    <w:rsid w:val="00351751"/>
    <w:rsid w:val="003776E1"/>
    <w:rsid w:val="003B002D"/>
    <w:rsid w:val="003E73AA"/>
    <w:rsid w:val="003F1CBF"/>
    <w:rsid w:val="0043676E"/>
    <w:rsid w:val="004E4CDE"/>
    <w:rsid w:val="005044C0"/>
    <w:rsid w:val="00532464"/>
    <w:rsid w:val="005850EE"/>
    <w:rsid w:val="005C323A"/>
    <w:rsid w:val="005D25BE"/>
    <w:rsid w:val="005E7170"/>
    <w:rsid w:val="00612CA6"/>
    <w:rsid w:val="00627B39"/>
    <w:rsid w:val="006B1A63"/>
    <w:rsid w:val="006C16D9"/>
    <w:rsid w:val="006F0561"/>
    <w:rsid w:val="0071645D"/>
    <w:rsid w:val="00737404"/>
    <w:rsid w:val="007711E2"/>
    <w:rsid w:val="00773268"/>
    <w:rsid w:val="007A522B"/>
    <w:rsid w:val="007B544D"/>
    <w:rsid w:val="007C76B5"/>
    <w:rsid w:val="007E0F05"/>
    <w:rsid w:val="00864E61"/>
    <w:rsid w:val="008666FD"/>
    <w:rsid w:val="00876FD4"/>
    <w:rsid w:val="008A07B8"/>
    <w:rsid w:val="008B32D1"/>
    <w:rsid w:val="008D5CB6"/>
    <w:rsid w:val="00941E1D"/>
    <w:rsid w:val="00980C6B"/>
    <w:rsid w:val="0099685E"/>
    <w:rsid w:val="009A1F77"/>
    <w:rsid w:val="009D6B1C"/>
    <w:rsid w:val="00A76BB3"/>
    <w:rsid w:val="00A87410"/>
    <w:rsid w:val="00AA12F0"/>
    <w:rsid w:val="00AC08F3"/>
    <w:rsid w:val="00AC3E36"/>
    <w:rsid w:val="00AC61AE"/>
    <w:rsid w:val="00B05592"/>
    <w:rsid w:val="00B2431B"/>
    <w:rsid w:val="00B247AB"/>
    <w:rsid w:val="00B44204"/>
    <w:rsid w:val="00B53C80"/>
    <w:rsid w:val="00B5477B"/>
    <w:rsid w:val="00BB4758"/>
    <w:rsid w:val="00BF0CCB"/>
    <w:rsid w:val="00C10309"/>
    <w:rsid w:val="00C46CEC"/>
    <w:rsid w:val="00C63832"/>
    <w:rsid w:val="00C66A4D"/>
    <w:rsid w:val="00C95784"/>
    <w:rsid w:val="00CA41EE"/>
    <w:rsid w:val="00CF168E"/>
    <w:rsid w:val="00D271C2"/>
    <w:rsid w:val="00D601E4"/>
    <w:rsid w:val="00D6333F"/>
    <w:rsid w:val="00D73FB7"/>
    <w:rsid w:val="00D96F27"/>
    <w:rsid w:val="00D97AF2"/>
    <w:rsid w:val="00DA121C"/>
    <w:rsid w:val="00DC73E6"/>
    <w:rsid w:val="00DD1F34"/>
    <w:rsid w:val="00DF1C4D"/>
    <w:rsid w:val="00E675A4"/>
    <w:rsid w:val="00E9618C"/>
    <w:rsid w:val="00EB2D83"/>
    <w:rsid w:val="00EB321E"/>
    <w:rsid w:val="00F06495"/>
    <w:rsid w:val="00FB678C"/>
    <w:rsid w:val="46127230"/>
  </w:rsids>
  <w:docVars>
    <w:docVar w:name="commondata" w:val="eyJoZGlkIjoiYTFkY2Y1NjI3YWY0ZWI0NTAwZGY4ZjliYzY3YjQzMj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0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iPriority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 w:semiHidden="0" w:unhideWhenUsed="0" w:qFormat="1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link w:val="HTML"/>
    <w:uiPriority w:val="99"/>
    <w:qFormat/>
    <w:rPr>
      <w:rFonts w:ascii="Courier New" w:eastAsia="宋体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TableGrid">
    <w:name w:val="Table Grid"/>
    <w:basedOn w:val="TableNormal"/>
    <w:qFormat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link w:val="a1"/>
    <w:uiPriority w:val="99"/>
    <w:qFormat/>
    <w:pPr>
      <w:ind w:firstLine="420" w:firstLineChars="200"/>
    </w:pPr>
  </w:style>
  <w:style w:type="paragraph" w:customStyle="1" w:styleId="1">
    <w:name w:val="1 文件名"/>
    <w:basedOn w:val="Normal"/>
    <w:link w:val="10"/>
    <w:qFormat/>
    <w:pPr>
      <w:spacing w:before="100" w:beforeAutospacing="1" w:after="100" w:afterAutospacing="1"/>
      <w:jc w:val="center"/>
      <w:outlineLvl w:val="0"/>
    </w:pPr>
    <w:rPr>
      <w:rFonts w:ascii="宋体" w:eastAsia="宋体" w:hAnsi="宋体"/>
      <w:b/>
      <w:bCs/>
      <w:color w:val="C00000"/>
      <w:sz w:val="36"/>
      <w:szCs w:val="36"/>
    </w:rPr>
  </w:style>
  <w:style w:type="paragraph" w:customStyle="1" w:styleId="2">
    <w:name w:val="2 大标题"/>
    <w:basedOn w:val="Normal"/>
    <w:link w:val="20"/>
    <w:qFormat/>
    <w:pPr>
      <w:spacing w:before="100" w:beforeAutospacing="1" w:after="100" w:afterAutospacing="1"/>
      <w:outlineLvl w:val="1"/>
    </w:pPr>
    <w:rPr>
      <w:rFonts w:ascii="宋体" w:eastAsia="宋体" w:hAnsi="宋体"/>
      <w:b/>
      <w:bCs/>
      <w:color w:val="0000FF"/>
      <w:sz w:val="32"/>
      <w:szCs w:val="32"/>
    </w:rPr>
  </w:style>
  <w:style w:type="character" w:customStyle="1" w:styleId="10">
    <w:name w:val="1 文件名 字符"/>
    <w:basedOn w:val="DefaultParagraphFont"/>
    <w:link w:val="1"/>
    <w:qFormat/>
    <w:rPr>
      <w:rFonts w:ascii="宋体" w:eastAsia="宋体" w:hAnsi="宋体"/>
      <w:b/>
      <w:bCs/>
      <w:color w:val="C00000"/>
      <w:sz w:val="36"/>
      <w:szCs w:val="36"/>
    </w:rPr>
  </w:style>
  <w:style w:type="paragraph" w:customStyle="1" w:styleId="3">
    <w:name w:val="3 小标题"/>
    <w:basedOn w:val="Normal"/>
    <w:link w:val="30"/>
    <w:qFormat/>
    <w:pPr>
      <w:spacing w:before="100" w:beforeAutospacing="1" w:after="100" w:afterAutospacing="1"/>
      <w:ind w:left="100" w:hanging="100" w:hangingChars="100"/>
      <w:outlineLvl w:val="2"/>
    </w:pPr>
    <w:rPr>
      <w:rFonts w:ascii="宋体" w:eastAsia="宋体" w:hAnsi="宋体"/>
      <w:b/>
      <w:bCs/>
      <w:color w:val="C00000"/>
      <w:sz w:val="28"/>
      <w:szCs w:val="28"/>
    </w:rPr>
  </w:style>
  <w:style w:type="character" w:customStyle="1" w:styleId="20">
    <w:name w:val="2 大标题 字符"/>
    <w:basedOn w:val="DefaultParagraphFont"/>
    <w:link w:val="2"/>
    <w:rPr>
      <w:rFonts w:ascii="宋体" w:eastAsia="宋体" w:hAnsi="宋体"/>
      <w:b/>
      <w:bCs/>
      <w:color w:val="0000FF"/>
      <w:sz w:val="32"/>
      <w:szCs w:val="32"/>
    </w:rPr>
  </w:style>
  <w:style w:type="paragraph" w:customStyle="1" w:styleId="4">
    <w:name w:val="4 正文"/>
    <w:basedOn w:val="Normal"/>
    <w:link w:val="40"/>
    <w:qFormat/>
    <w:pPr>
      <w:spacing w:before="156" w:beforeLines="50"/>
      <w:ind w:firstLine="560" w:firstLineChars="200"/>
    </w:pPr>
    <w:rPr>
      <w:rFonts w:ascii="宋体" w:eastAsia="宋体" w:hAnsi="宋体"/>
      <w:sz w:val="28"/>
      <w:szCs w:val="28"/>
    </w:rPr>
  </w:style>
  <w:style w:type="character" w:customStyle="1" w:styleId="30">
    <w:name w:val="3 小标题 字符"/>
    <w:basedOn w:val="DefaultParagraphFont"/>
    <w:link w:val="3"/>
    <w:qFormat/>
    <w:rPr>
      <w:rFonts w:ascii="宋体" w:eastAsia="宋体" w:hAnsi="宋体"/>
      <w:b/>
      <w:bCs/>
      <w:color w:val="C00000"/>
      <w:sz w:val="28"/>
      <w:szCs w:val="28"/>
    </w:rPr>
  </w:style>
  <w:style w:type="paragraph" w:customStyle="1" w:styleId="5">
    <w:name w:val="5 正文项目复核"/>
    <w:basedOn w:val="ListParagraph"/>
    <w:link w:val="50"/>
    <w:qFormat/>
    <w:pPr>
      <w:numPr>
        <w:ilvl w:val="0"/>
        <w:numId w:val="1"/>
      </w:numPr>
      <w:spacing w:before="156" w:beforeLines="50"/>
      <w:ind w:firstLine="0" w:firstLineChars="0"/>
    </w:pPr>
    <w:rPr>
      <w:rFonts w:ascii="宋体" w:eastAsia="宋体" w:hAnsi="宋体"/>
      <w:b/>
      <w:bCs/>
      <w:sz w:val="28"/>
      <w:szCs w:val="28"/>
    </w:rPr>
  </w:style>
  <w:style w:type="character" w:customStyle="1" w:styleId="40">
    <w:name w:val="4 正文 字符"/>
    <w:basedOn w:val="DefaultParagraphFont"/>
    <w:link w:val="4"/>
    <w:rPr>
      <w:rFonts w:ascii="宋体" w:eastAsia="宋体" w:hAnsi="宋体"/>
      <w:sz w:val="28"/>
      <w:szCs w:val="28"/>
    </w:rPr>
  </w:style>
  <w:style w:type="paragraph" w:customStyle="1" w:styleId="6">
    <w:name w:val="6 正文项目符号内容"/>
    <w:basedOn w:val="Normal"/>
    <w:link w:val="60"/>
    <w:qFormat/>
    <w:pPr>
      <w:spacing w:before="156" w:beforeLines="50"/>
      <w:ind w:left="630" w:firstLine="560" w:leftChars="300" w:firstLineChars="200"/>
    </w:pPr>
    <w:rPr>
      <w:rFonts w:ascii="宋体" w:eastAsia="宋体" w:hAnsi="宋体"/>
      <w:sz w:val="28"/>
      <w:szCs w:val="28"/>
    </w:rPr>
  </w:style>
  <w:style w:type="character" w:customStyle="1" w:styleId="a1">
    <w:name w:val="列表段落 字符"/>
    <w:basedOn w:val="DefaultParagraphFont"/>
    <w:link w:val="ListParagraph"/>
    <w:uiPriority w:val="34"/>
  </w:style>
  <w:style w:type="character" w:customStyle="1" w:styleId="50">
    <w:name w:val="5 正文项目复核 字符"/>
    <w:basedOn w:val="a1"/>
    <w:link w:val="5"/>
    <w:rPr>
      <w:rFonts w:ascii="宋体" w:eastAsia="宋体" w:hAnsi="宋体"/>
      <w:b/>
      <w:bCs/>
      <w:sz w:val="28"/>
      <w:szCs w:val="28"/>
    </w:rPr>
  </w:style>
  <w:style w:type="character" w:customStyle="1" w:styleId="60">
    <w:name w:val="6 正文项目符号内容 字符"/>
    <w:basedOn w:val="DefaultParagraphFont"/>
    <w:link w:val="6"/>
    <w:qFormat/>
    <w:rPr>
      <w:rFonts w:ascii="宋体" w:eastAsia="宋体" w:hAnsi="宋体"/>
      <w:sz w:val="28"/>
      <w:szCs w:val="28"/>
    </w:rPr>
  </w:style>
  <w:style w:type="table" w:customStyle="1" w:styleId="GridTable4Accent2">
    <w:name w:val="Grid Table 4 Accent 2"/>
    <w:basedOn w:val="TableNormal"/>
    <w:uiPriority w:val="49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TML">
    <w:name w:val="HTML 预设格式 字符"/>
    <w:basedOn w:val="DefaultParagraphFont"/>
    <w:link w:val="HTMLPreformatted"/>
    <w:uiPriority w:val="99"/>
    <w:qFormat/>
    <w:rPr>
      <w:rFonts w:ascii="Courier New" w:eastAsia="宋体" w:hAnsi="Courier New" w:cs="Courier New"/>
      <w:sz w:val="20"/>
      <w:szCs w:val="20"/>
    </w:rPr>
  </w:style>
  <w:style w:type="paragraph" w:customStyle="1" w:styleId="a2">
    <w:name w:val="自定义页眉样式"/>
    <w:link w:val="a3"/>
    <w:qFormat/>
    <w:pPr>
      <w:pBdr>
        <w:bottom w:val="single" w:sz="4" w:space="1" w:color="auto"/>
      </w:pBdr>
      <w:jc w:val="center"/>
    </w:pPr>
    <w:rPr>
      <w:rFonts w:ascii="楷体" w:eastAsia="楷体" w:hAnsi="楷体" w:cs="宋体"/>
      <w:b/>
      <w:color w:val="C00000"/>
      <w:kern w:val="0"/>
      <w:sz w:val="56"/>
      <w:szCs w:val="52"/>
      <w:lang w:val="en-US" w:eastAsia="zh-CN" w:bidi="ar-SA"/>
    </w:rPr>
  </w:style>
  <w:style w:type="paragraph" w:customStyle="1" w:styleId="0">
    <w:name w:val="自定义正文楷体小三黑色前后0"/>
    <w:link w:val="00"/>
    <w:qFormat/>
    <w:pPr>
      <w:ind w:firstLine="600" w:firstLineChars="200"/>
    </w:pPr>
    <w:rPr>
      <w:rFonts w:ascii="楷体" w:eastAsia="楷体" w:hAnsi="楷体" w:cs="Times New Roman"/>
      <w:color w:val="000000"/>
      <w:kern w:val="0"/>
      <w:sz w:val="30"/>
      <w:szCs w:val="30"/>
      <w:lang w:val="en-US" w:eastAsia="zh-CN" w:bidi="ar-SA"/>
    </w:rPr>
  </w:style>
  <w:style w:type="character" w:customStyle="1" w:styleId="a3">
    <w:name w:val="自定义页眉样式 字符"/>
    <w:basedOn w:val="a"/>
    <w:link w:val="a2"/>
    <w:qFormat/>
    <w:rPr>
      <w:rFonts w:ascii="楷体" w:eastAsia="楷体" w:hAnsi="楷体" w:cs="宋体"/>
      <w:b/>
      <w:color w:val="C00000"/>
      <w:kern w:val="0"/>
      <w:sz w:val="56"/>
      <w:szCs w:val="52"/>
    </w:rPr>
  </w:style>
  <w:style w:type="paragraph" w:customStyle="1" w:styleId="11">
    <w:name w:val="自定义1标题黑体三号绿色"/>
    <w:link w:val="12"/>
    <w:qFormat/>
    <w:pPr>
      <w:spacing w:before="100" w:beforeLines="100" w:after="100" w:afterAutospacing="1"/>
      <w:outlineLvl w:val="0"/>
    </w:pPr>
    <w:rPr>
      <w:rFonts w:ascii="黑体" w:eastAsia="黑体" w:hAnsi="黑体" w:cs="Times New Roman"/>
      <w:b/>
      <w:bCs/>
      <w:color w:val="00B050"/>
      <w:kern w:val="0"/>
      <w:sz w:val="32"/>
      <w:szCs w:val="32"/>
      <w:lang w:val="en-US" w:eastAsia="zh-CN" w:bidi="ar-SA"/>
    </w:rPr>
  </w:style>
  <w:style w:type="character" w:customStyle="1" w:styleId="00">
    <w:name w:val="自定义正文楷体小三黑色前后0 字符"/>
    <w:basedOn w:val="DefaultParagraphFont"/>
    <w:link w:val="0"/>
    <w:rPr>
      <w:rFonts w:ascii="楷体" w:eastAsia="楷体" w:hAnsi="楷体" w:cs="Times New Roman"/>
      <w:color w:val="000000"/>
      <w:kern w:val="0"/>
      <w:sz w:val="30"/>
      <w:szCs w:val="30"/>
    </w:rPr>
  </w:style>
  <w:style w:type="paragraph" w:customStyle="1" w:styleId="21">
    <w:name w:val="自定义2标题宋体小三蓝色"/>
    <w:link w:val="22"/>
    <w:qFormat/>
    <w:pPr>
      <w:outlineLvl w:val="1"/>
    </w:pPr>
    <w:rPr>
      <w:rFonts w:asciiTheme="majorEastAsia" w:eastAsiaTheme="majorEastAsia" w:hAnsiTheme="majorEastAsia" w:cs="Times New Roman"/>
      <w:b/>
      <w:bCs/>
      <w:color w:val="0000FF"/>
      <w:kern w:val="0"/>
      <w:sz w:val="30"/>
      <w:szCs w:val="30"/>
      <w:lang w:val="en-US" w:eastAsia="zh-CN" w:bidi="ar-SA"/>
    </w:rPr>
  </w:style>
  <w:style w:type="character" w:customStyle="1" w:styleId="12">
    <w:name w:val="自定义1标题黑体三号绿色 字符"/>
    <w:basedOn w:val="DefaultParagraphFont"/>
    <w:link w:val="11"/>
    <w:qFormat/>
    <w:rPr>
      <w:rFonts w:ascii="黑体" w:eastAsia="黑体" w:hAnsi="黑体" w:cs="Times New Roman"/>
      <w:b/>
      <w:bCs/>
      <w:color w:val="00B050"/>
      <w:kern w:val="0"/>
      <w:sz w:val="32"/>
      <w:szCs w:val="32"/>
    </w:rPr>
  </w:style>
  <w:style w:type="paragraph" w:customStyle="1" w:styleId="ABCD25">
    <w:name w:val="自定义正文选项ABCD左缩2.5"/>
    <w:link w:val="ABCD250"/>
    <w:qFormat/>
    <w:pPr>
      <w:ind w:left="525" w:leftChars="250"/>
    </w:pPr>
    <w:rPr>
      <w:rFonts w:ascii="楷体" w:eastAsia="楷体" w:hAnsi="楷体" w:cs="Times New Roman"/>
      <w:color w:val="000000"/>
      <w:kern w:val="0"/>
      <w:sz w:val="30"/>
      <w:szCs w:val="30"/>
      <w:lang w:val="en-US" w:eastAsia="zh-CN" w:bidi="ar-SA"/>
    </w:rPr>
  </w:style>
  <w:style w:type="character" w:customStyle="1" w:styleId="22">
    <w:name w:val="自定义2标题宋体小三蓝色 字符"/>
    <w:basedOn w:val="DefaultParagraphFont"/>
    <w:link w:val="21"/>
    <w:qFormat/>
    <w:rPr>
      <w:rFonts w:asciiTheme="majorEastAsia" w:eastAsiaTheme="majorEastAsia" w:hAnsiTheme="majorEastAsia" w:cs="Times New Roman"/>
      <w:b/>
      <w:bCs/>
      <w:color w:val="0000FF"/>
      <w:kern w:val="0"/>
      <w:sz w:val="30"/>
      <w:szCs w:val="30"/>
    </w:rPr>
  </w:style>
  <w:style w:type="paragraph" w:customStyle="1" w:styleId="a4">
    <w:name w:val="自定义古诗词内容宋体"/>
    <w:link w:val="a6"/>
    <w:qFormat/>
    <w:pPr>
      <w:ind w:firstLine="200" w:firstLineChars="200"/>
    </w:pPr>
    <w:rPr>
      <w:rFonts w:asciiTheme="majorEastAsia" w:eastAsiaTheme="majorEastAsia" w:hAnsiTheme="majorEastAsia" w:cs="Times New Roman"/>
      <w:color w:val="000000"/>
      <w:kern w:val="0"/>
      <w:sz w:val="28"/>
      <w:szCs w:val="28"/>
      <w:lang w:val="en-US" w:eastAsia="zh-CN" w:bidi="ar-SA"/>
    </w:rPr>
  </w:style>
  <w:style w:type="character" w:customStyle="1" w:styleId="ABCD250">
    <w:name w:val="自定义正文选项ABCD左缩2.5 字符"/>
    <w:basedOn w:val="DefaultParagraphFont"/>
    <w:link w:val="ABCD25"/>
    <w:rPr>
      <w:rFonts w:ascii="楷体" w:eastAsia="楷体" w:hAnsi="楷体" w:cs="Times New Roman"/>
      <w:color w:val="000000"/>
      <w:kern w:val="0"/>
      <w:sz w:val="30"/>
      <w:szCs w:val="30"/>
    </w:rPr>
  </w:style>
  <w:style w:type="paragraph" w:customStyle="1" w:styleId="a5">
    <w:name w:val="自定义古诗词标题楷体居中"/>
    <w:link w:val="a8"/>
    <w:qFormat/>
    <w:pPr>
      <w:jc w:val="center"/>
    </w:pPr>
    <w:rPr>
      <w:rFonts w:ascii="楷体" w:eastAsia="楷体" w:hAnsi="楷体" w:cs="Times New Roman"/>
      <w:color w:val="000000"/>
      <w:kern w:val="0"/>
      <w:sz w:val="30"/>
      <w:szCs w:val="30"/>
      <w:lang w:val="en-US" w:eastAsia="zh-CN" w:bidi="ar-SA"/>
    </w:rPr>
  </w:style>
  <w:style w:type="character" w:customStyle="1" w:styleId="a6">
    <w:name w:val="自定义古诗词内容宋体 字符"/>
    <w:basedOn w:val="00"/>
    <w:link w:val="a4"/>
    <w:qFormat/>
    <w:rPr>
      <w:rFonts w:asciiTheme="majorEastAsia" w:eastAsiaTheme="majorEastAsia" w:hAnsiTheme="majorEastAsia" w:cs="Times New Roman"/>
      <w:color w:val="000000"/>
      <w:kern w:val="0"/>
      <w:sz w:val="28"/>
      <w:szCs w:val="28"/>
    </w:rPr>
  </w:style>
  <w:style w:type="paragraph" w:customStyle="1" w:styleId="a7">
    <w:name w:val="自定义注释楷体"/>
    <w:link w:val="a10"/>
    <w:qFormat/>
    <w:rPr>
      <w:rFonts w:ascii="楷体" w:eastAsia="楷体" w:hAnsi="楷体" w:cs="宋体"/>
      <w:color w:val="000000"/>
      <w:kern w:val="0"/>
      <w:sz w:val="30"/>
      <w:szCs w:val="30"/>
      <w:lang w:val="en-US" w:eastAsia="zh-CN" w:bidi="ar-SA"/>
    </w:rPr>
  </w:style>
  <w:style w:type="character" w:customStyle="1" w:styleId="a8">
    <w:name w:val="自定义古诗词标题楷体居中 字符"/>
    <w:basedOn w:val="00"/>
    <w:link w:val="a5"/>
    <w:rPr>
      <w:rFonts w:ascii="楷体" w:eastAsia="楷体" w:hAnsi="楷体" w:cs="Times New Roman"/>
      <w:color w:val="000000"/>
      <w:kern w:val="0"/>
      <w:sz w:val="30"/>
      <w:szCs w:val="30"/>
    </w:rPr>
  </w:style>
  <w:style w:type="paragraph" w:customStyle="1" w:styleId="a9">
    <w:name w:val="自定义横线样式"/>
    <w:link w:val="a12"/>
    <w:qFormat/>
    <w:rPr>
      <w:rFonts w:ascii="Calibri" w:eastAsia="宋体" w:hAnsi="Calibri" w:cs="Times New Roman"/>
      <w:kern w:val="2"/>
      <w:sz w:val="30"/>
      <w:szCs w:val="30"/>
      <w:lang w:val="en-US" w:eastAsia="zh-CN" w:bidi="ar-SA"/>
    </w:rPr>
  </w:style>
  <w:style w:type="character" w:customStyle="1" w:styleId="a10">
    <w:name w:val="自定义注释楷体 字符"/>
    <w:basedOn w:val="DefaultParagraphFont"/>
    <w:link w:val="a7"/>
    <w:rPr>
      <w:rFonts w:ascii="楷体" w:eastAsia="楷体" w:hAnsi="楷体" w:cs="宋体"/>
      <w:color w:val="000000"/>
      <w:kern w:val="0"/>
      <w:sz w:val="30"/>
      <w:szCs w:val="30"/>
    </w:rPr>
  </w:style>
  <w:style w:type="paragraph" w:customStyle="1" w:styleId="a11">
    <w:name w:val="自定义古诗内容短居中"/>
    <w:link w:val="a13"/>
    <w:qFormat/>
    <w:pPr>
      <w:jc w:val="center"/>
    </w:pPr>
    <w:rPr>
      <w:rFonts w:asciiTheme="majorEastAsia" w:eastAsiaTheme="majorEastAsia" w:hAnsiTheme="majorEastAsia" w:cs="Times New Roman"/>
      <w:color w:val="000000"/>
      <w:kern w:val="0"/>
      <w:sz w:val="28"/>
      <w:szCs w:val="28"/>
      <w:lang w:val="en-US" w:eastAsia="zh-CN" w:bidi="ar-SA"/>
    </w:rPr>
  </w:style>
  <w:style w:type="character" w:customStyle="1" w:styleId="a12">
    <w:name w:val="自定义横线样式 字符"/>
    <w:basedOn w:val="DefaultParagraphFont"/>
    <w:link w:val="a9"/>
    <w:qFormat/>
    <w:rPr>
      <w:rFonts w:ascii="Calibri" w:eastAsia="宋体" w:hAnsi="Calibri" w:cs="Times New Roman"/>
      <w:sz w:val="30"/>
      <w:szCs w:val="30"/>
    </w:rPr>
  </w:style>
  <w:style w:type="character" w:customStyle="1" w:styleId="a13">
    <w:name w:val="自定义古诗内容短居中 字符"/>
    <w:basedOn w:val="a6"/>
    <w:link w:val="a11"/>
    <w:qFormat/>
    <w:rPr>
      <w:rFonts w:asciiTheme="majorEastAsia" w:eastAsiaTheme="majorEastAsia" w:hAnsiTheme="majorEastAsia" w:cs="Times New Roman"/>
      <w:color w:val="000000"/>
      <w:kern w:val="0"/>
      <w:sz w:val="28"/>
      <w:szCs w:val="28"/>
    </w:rPr>
  </w:style>
  <w:style w:type="table" w:customStyle="1" w:styleId="GridTable1LightAccent1">
    <w:name w:val="Grid Table 1 Light Accent 1"/>
    <w:basedOn w:val="TableNormal"/>
    <w:uiPriority w:val="46"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tblPr>
      <w:tblBorders>
        <w:top w:val="single" w:sz="4" w:space="0" w:color="DADADA" w:themeColor="accent3" w:themeTint="66"/>
        <w:left w:val="single" w:sz="4" w:space="0" w:color="DADADA" w:themeColor="accent3" w:themeTint="66"/>
        <w:bottom w:val="single" w:sz="4" w:space="0" w:color="DADADA" w:themeColor="accent3" w:themeTint="66"/>
        <w:right w:val="single" w:sz="4" w:space="0" w:color="DADADA" w:themeColor="accent3" w:themeTint="66"/>
        <w:insideH w:val="single" w:sz="4" w:space="0" w:color="DADADA" w:themeColor="accent3" w:themeTint="66"/>
        <w:insideV w:val="single" w:sz="4" w:space="0" w:color="DADA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Users\wmy\Desktop\&#30693;&#35782;&#28857;&#32451;&#20064;&#39064;&#65288;&#27169;&#26495;&#65289;.dotx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知识点练习题（模板）</Template>
  <TotalTime>0</TotalTime>
  <Pages>4</Pages>
  <Words>1194</Words>
  <Characters>1233</Characters>
  <Application>Microsoft Office Word</Application>
  <DocSecurity>0</DocSecurity>
  <Lines>10</Lines>
  <Paragraphs>2</Paragraphs>
  <ScaleCrop>false</ScaleCrop>
  <Manager>瑾言教育资料库</Manager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瑾言教育资料库</dc:title>
  <dc:subject>瑾言教育资料库</dc:subject>
  <dc:creator>微信公众号：瑾言教育资料库</dc:creator>
  <cp:keywords>瑾言教育资料库</cp:keywords>
  <dc:description>瑾言教育资料库</dc:description>
  <cp:lastModifiedBy>不忘初心~</cp:lastModifiedBy>
  <cp:revision>0</cp:revision>
  <cp:lastPrinted>2022-08-17T06:18:00Z</cp:lastPrinted>
  <dcterms:created xsi:type="dcterms:W3CDTF">2022-08-17T05:55:00Z</dcterms:created>
  <dcterms:modified xsi:type="dcterms:W3CDTF">2023-07-06T17:19:42Z</dcterms:modified>
  <cp:category>瑾言教育资料库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D05ACAE42BB34A88AA9D6F3150113B22_12</vt:lpwstr>
  </property>
  <property fmtid="{D5CDD505-2E9C-101B-9397-08002B2CF9AE}" pid="3" name="KSOProductBuildVer">
    <vt:lpwstr>2052-11.1.0.14309</vt:lpwstr>
  </property>
</Properties>
</file>