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2.0 -->
  <w:body>
    <w:p w:rsidR="00214B88" w:rsidP="00961DE1" w14:paraId="6E894CAB" w14:textId="768D7B58">
      <w:pPr>
        <w:pStyle w:val="1"/>
      </w:pPr>
      <w:r>
        <w:rPr>
          <w:rFonts w:hint="eastAsia"/>
        </w:rPr>
        <w:t>五年级（上册）数学</w:t>
      </w:r>
      <w:r w:rsidR="006248F8">
        <w:rPr>
          <w:rFonts w:hint="eastAsia"/>
        </w:rPr>
        <w:t>：</w:t>
      </w:r>
      <w:r>
        <w:rPr>
          <w:rFonts w:hint="eastAsia"/>
        </w:rPr>
        <w:t>必考《亏盈问题》</w:t>
      </w:r>
      <w:r w:rsidR="00EA4DE8">
        <w:rPr>
          <w:rFonts w:hint="eastAsia"/>
        </w:rPr>
        <w:t>总结</w:t>
      </w:r>
      <w:r w:rsidR="00230B37">
        <w:rPr>
          <w:rFonts w:hint="eastAsia"/>
        </w:rPr>
        <w:t>分析</w:t>
      </w:r>
    </w:p>
    <w:p w:rsidR="00214B88" w:rsidP="007C2CAD" w14:paraId="244F2147" w14:textId="77777777">
      <w:pPr>
        <w:pStyle w:val="2"/>
      </w:pPr>
      <w:r>
        <w:rPr>
          <w:rFonts w:hint="eastAsia"/>
        </w:rPr>
        <w:t>盈亏问题的数量关系是：</w:t>
      </w:r>
    </w:p>
    <w:p w:rsidR="00214B88" w14:paraId="0ABC5CAA" w14:textId="77777777">
      <w:pPr>
        <w:pStyle w:val="4"/>
      </w:pPr>
      <w:r>
        <w:rPr>
          <w:rFonts w:hint="eastAsia"/>
        </w:rPr>
        <w:t>（1）（盈＋亏）÷两次分配差=份数</w:t>
      </w:r>
    </w:p>
    <w:p w:rsidR="00214B88" w14:paraId="773B9E40" w14:textId="7BA29435">
      <w:pPr>
        <w:pStyle w:val="4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（大盈－小盈）÷两次分配差=份数</w:t>
      </w:r>
    </w:p>
    <w:p w:rsidR="00214B88" w14:paraId="4532FBCE" w14:textId="62EEF978">
      <w:pPr>
        <w:pStyle w:val="4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（大亏－小亏）÷两次分配差=份数</w:t>
      </w:r>
    </w:p>
    <w:p w:rsidR="00214B88" w14:paraId="4FF2DFBB" w14:textId="77777777">
      <w:pPr>
        <w:pStyle w:val="4"/>
      </w:pPr>
      <w:r>
        <w:rPr>
          <w:rFonts w:hint="eastAsia"/>
        </w:rPr>
        <w:t>（2）每次分得的数量×份数＋盈=总数量</w:t>
      </w:r>
    </w:p>
    <w:p w:rsidR="00214B88" w:rsidP="007C2CAD" w14:paraId="337DF73B" w14:textId="51061A42">
      <w:pPr>
        <w:pStyle w:val="4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每次分得的数量×份数－亏=总数量</w:t>
      </w:r>
    </w:p>
    <w:p w:rsidR="00214B88" w14:paraId="0282544D" w14:textId="77777777">
      <w:pPr>
        <w:pStyle w:val="2"/>
      </w:pPr>
      <w:r>
        <w:rPr>
          <w:rFonts w:hint="eastAsia"/>
        </w:rPr>
        <w:t>【练习题】</w:t>
      </w:r>
    </w:p>
    <w:p w:rsidR="00214B88" w:rsidP="00961DE1" w14:paraId="5CE8B47C" w14:textId="77777777">
      <w:pPr>
        <w:pStyle w:val="4"/>
      </w:pPr>
      <w:r>
        <w:rPr>
          <w:rFonts w:hint="eastAsia"/>
        </w:rPr>
        <w:t>1.一个植树小组植树。如果每人栽5棵，还剩14棵；如果每人栽7棵，就缺4棵。这个植树小组有多少人？一共有多少棵树？</w:t>
      </w:r>
    </w:p>
    <w:p w:rsidR="00214B88" w:rsidP="00961DE1" w14:paraId="6660E0D3" w14:textId="77777777">
      <w:pPr>
        <w:pStyle w:val="3"/>
        <w:ind w:left="280" w:hanging="280"/>
        <w:rPr>
          <w:rStyle w:val="50"/>
        </w:rPr>
      </w:pPr>
      <w:r>
        <w:rPr>
          <w:rStyle w:val="50"/>
          <w:rFonts w:hint="eastAsia"/>
        </w:rPr>
        <w:t>分析与解答：</w:t>
      </w:r>
    </w:p>
    <w:p w:rsidR="00214B88" w14:paraId="2D9DDF16" w14:textId="77777777">
      <w:pPr>
        <w:pStyle w:val="4"/>
        <w:ind w:firstLine="840" w:firstLineChars="300"/>
      </w:pPr>
      <w:r>
        <w:rPr>
          <w:rFonts w:hint="eastAsia"/>
        </w:rPr>
        <w:t>由题意可知，植树的人数和树的棵数是不变的。</w:t>
      </w:r>
    </w:p>
    <w:p w:rsidR="00214B88" w14:paraId="1C842011" w14:textId="77777777">
      <w:pPr>
        <w:pStyle w:val="4"/>
        <w:ind w:left="838" w:firstLine="0" w:leftChars="399" w:firstLineChars="0"/>
      </w:pPr>
      <w:r>
        <w:rPr>
          <w:rFonts w:hint="eastAsia"/>
        </w:rPr>
        <w:t>比较两种分配方案，结果相差14＋4=18棵，即第一种方案的结果比第二种多18棵。这是因为两种分配方案每人植树的棵数相差7－5=2棵。</w:t>
      </w:r>
    </w:p>
    <w:p w:rsidR="00214B88" w14:paraId="13CEF42F" w14:textId="6679171F">
      <w:pPr>
        <w:pStyle w:val="4"/>
        <w:ind w:firstLine="840" w:firstLineChars="300"/>
      </w:pPr>
      <w:r>
        <w:rPr>
          <w:rFonts w:hint="eastAsia"/>
        </w:rPr>
        <w:t>所以植树小组有18÷2=9人，一共有5×9＋14=59棵树。</w:t>
      </w:r>
    </w:p>
    <w:p w:rsidR="008D2C15" w14:paraId="4E78E87D" w14:textId="0F7BD04A">
      <w:pPr>
        <w:widowControl/>
        <w:jc w:val="left"/>
        <w:rPr>
          <w:rFonts w:ascii="宋体" w:eastAsia="宋体" w:hAnsi="宋体"/>
          <w:sz w:val="28"/>
          <w:szCs w:val="28"/>
        </w:rPr>
      </w:pPr>
      <w:r>
        <w:br w:type="page"/>
      </w:r>
    </w:p>
    <w:p w:rsidR="00214B88" w:rsidP="00961DE1" w14:paraId="057A77E9" w14:textId="77777777">
      <w:pPr>
        <w:pStyle w:val="4"/>
      </w:pPr>
      <w:r>
        <w:rPr>
          <w:rFonts w:hint="eastAsia"/>
        </w:rPr>
        <w:t>2.五（2）班老师给学生发笔记本，如果每人发3本，还剩下31本，如果每人发5本，就差15本，五（2）班有学生多少人？共有多少本笔记本？</w:t>
      </w:r>
    </w:p>
    <w:p w:rsidR="00214B88" w:rsidP="00961DE1" w14:paraId="4656C809" w14:textId="77777777">
      <w:pPr>
        <w:pStyle w:val="3"/>
        <w:ind w:left="280" w:hanging="280"/>
        <w:rPr>
          <w:rStyle w:val="50"/>
        </w:rPr>
      </w:pPr>
      <w:r>
        <w:rPr>
          <w:rStyle w:val="50"/>
          <w:rFonts w:hint="eastAsia"/>
        </w:rPr>
        <w:t>分析与解答：</w:t>
      </w:r>
    </w:p>
    <w:p w:rsidR="00214B88" w14:paraId="0A44E96C" w14:textId="77777777">
      <w:pPr>
        <w:pStyle w:val="4"/>
        <w:ind w:left="559" w:firstLine="0" w:leftChars="266" w:firstLineChars="0"/>
      </w:pPr>
      <w:r>
        <w:rPr>
          <w:rFonts w:hint="eastAsia"/>
        </w:rPr>
        <w:t>学生与笔记本的总数不变，每人分3本，剩下31本，每人分5本，差15本。可以看出如果在每人发3本的基础上每人再发2本，就需要31+15=46（本）。因此，46除以2就是五（2）班的学生人数。</w:t>
      </w:r>
    </w:p>
    <w:p w:rsidR="00214B88" w14:paraId="10BB9A25" w14:textId="77777777">
      <w:pPr>
        <w:pStyle w:val="4"/>
        <w:ind w:firstLine="1120" w:firstLineChars="400"/>
      </w:pPr>
      <w:r>
        <w:rPr>
          <w:rFonts w:hint="eastAsia"/>
        </w:rPr>
        <w:t>解：五（2）班有学生：</w:t>
      </w:r>
    </w:p>
    <w:p w:rsidR="00214B88" w14:paraId="081542FB" w14:textId="77777777">
      <w:pPr>
        <w:pStyle w:val="4"/>
        <w:ind w:firstLine="1400" w:firstLineChars="500"/>
      </w:pPr>
      <w:r>
        <w:rPr>
          <w:rFonts w:hint="eastAsia"/>
        </w:rPr>
        <w:t>（46）÷2=23（人）</w:t>
      </w:r>
    </w:p>
    <w:p w:rsidR="00214B88" w14:paraId="32B739E0" w14:textId="77777777">
      <w:pPr>
        <w:pStyle w:val="4"/>
        <w:ind w:firstLine="1400" w:firstLineChars="500"/>
      </w:pPr>
      <w:r>
        <w:rPr>
          <w:rFonts w:hint="eastAsia"/>
        </w:rPr>
        <w:t>一共有笔记本：5×23-15=100（本）</w:t>
      </w:r>
    </w:p>
    <w:p w:rsidR="00214B88" w14:paraId="3A342409" w14:textId="77777777">
      <w:pPr>
        <w:pStyle w:val="4"/>
        <w:ind w:firstLine="1120" w:firstLineChars="400"/>
      </w:pPr>
      <w:r>
        <w:rPr>
          <w:rFonts w:hint="eastAsia"/>
        </w:rPr>
        <w:t>答：五（2）班有学生23人，共有100本笔记本。</w:t>
      </w:r>
    </w:p>
    <w:p w:rsidR="00214B88" w:rsidP="00961DE1" w14:paraId="7D57490E" w14:textId="77777777">
      <w:pPr>
        <w:pStyle w:val="4"/>
      </w:pPr>
      <w:r>
        <w:rPr>
          <w:rFonts w:hint="eastAsia"/>
        </w:rPr>
        <w:t>3.幼儿园把一些苹果平均分给小朋友吃，每个小朋友发5个，有8个小朋友分不到苹果，每个小朋友分4个，正好分完，幼儿园有多少个小朋友？有多少个苹果？</w:t>
      </w:r>
    </w:p>
    <w:p w:rsidR="00214B88" w:rsidP="00961DE1" w14:paraId="189A8B7C" w14:textId="77777777">
      <w:pPr>
        <w:pStyle w:val="3"/>
        <w:ind w:left="280" w:hanging="280"/>
        <w:rPr>
          <w:rStyle w:val="50"/>
        </w:rPr>
      </w:pPr>
      <w:r>
        <w:rPr>
          <w:rStyle w:val="50"/>
          <w:rFonts w:hint="eastAsia"/>
        </w:rPr>
        <w:t>分析与解答：</w:t>
      </w:r>
    </w:p>
    <w:p w:rsidR="00214B88" w14:paraId="7BE5CF03" w14:textId="77777777">
      <w:pPr>
        <w:pStyle w:val="4"/>
        <w:ind w:left="838" w:firstLine="0" w:leftChars="399" w:firstLineChars="0"/>
      </w:pPr>
      <w:r>
        <w:rPr>
          <w:rFonts w:hint="eastAsia"/>
        </w:rPr>
        <w:t>有8个小朋友分不到苹果，就是缺少5×8=40（个）苹果，每个小朋友分4个，正好分完，说明每个小朋友少分5-4=1（个）苹果，共少分40个苹果，由此可以求出：</w:t>
      </w:r>
    </w:p>
    <w:p w:rsidR="00214B88" w14:paraId="3A43A46B" w14:textId="77777777">
      <w:pPr>
        <w:pStyle w:val="4"/>
        <w:ind w:firstLine="1400" w:firstLineChars="500"/>
      </w:pPr>
      <w:r>
        <w:rPr>
          <w:rFonts w:hint="eastAsia"/>
        </w:rPr>
        <w:t>有多少个小朋友：40÷1=40（个）</w:t>
      </w:r>
    </w:p>
    <w:p w:rsidR="00214B88" w14:paraId="5007804D" w14:textId="77777777">
      <w:pPr>
        <w:pStyle w:val="4"/>
        <w:ind w:firstLine="1400" w:firstLineChars="500"/>
      </w:pPr>
      <w:r>
        <w:rPr>
          <w:rFonts w:hint="eastAsia"/>
        </w:rPr>
        <w:t>有多少个苹果：4×40=160（个）</w:t>
      </w:r>
    </w:p>
    <w:p w:rsidR="00214B88" w14:paraId="4AD1E53C" w14:textId="77777777">
      <w:pPr>
        <w:pStyle w:val="4"/>
        <w:ind w:firstLine="1120" w:firstLineChars="400"/>
      </w:pPr>
      <w:r>
        <w:rPr>
          <w:rFonts w:hint="eastAsia"/>
        </w:rPr>
        <w:t>答：幼儿园有40个小朋友。有160个苹果。</w:t>
      </w:r>
    </w:p>
    <w:p w:rsidR="00214B88" w:rsidP="00961DE1" w14:paraId="715411C6" w14:textId="77777777">
      <w:pPr>
        <w:pStyle w:val="4"/>
      </w:pPr>
      <w:r>
        <w:rPr>
          <w:rFonts w:hint="eastAsia"/>
        </w:rPr>
        <w:t>4.妈妈在菜市场买猪肉，买5斤猪肉剩余5元钱，买6斤差3元钱，猪肉每斤多少钱？妈妈带了多少钱？</w:t>
      </w:r>
    </w:p>
    <w:p w:rsidR="00214B88" w:rsidP="00961DE1" w14:paraId="413AD71C" w14:textId="77777777">
      <w:pPr>
        <w:pStyle w:val="3"/>
        <w:ind w:left="280" w:hanging="280"/>
        <w:rPr>
          <w:rStyle w:val="50"/>
        </w:rPr>
      </w:pPr>
      <w:r>
        <w:rPr>
          <w:rStyle w:val="50"/>
          <w:rFonts w:hint="eastAsia"/>
        </w:rPr>
        <w:t>分析与解答：</w:t>
      </w:r>
    </w:p>
    <w:p w:rsidR="00214B88" w14:paraId="095B2285" w14:textId="77777777">
      <w:pPr>
        <w:pStyle w:val="4"/>
        <w:ind w:left="838" w:firstLine="0" w:leftChars="399" w:firstLineChars="0"/>
      </w:pPr>
      <w:r>
        <w:rPr>
          <w:rFonts w:hint="eastAsia"/>
        </w:rPr>
        <w:t>妈妈买5斤多5元，买6斤差3元，一次多余，一次不够，两次一共相差5+3=8（元），多买6-5=1（斤），多出8元，因此一斤猪肉要8元。</w:t>
      </w:r>
    </w:p>
    <w:p w:rsidR="00214B88" w14:paraId="0847F786" w14:textId="77777777">
      <w:pPr>
        <w:pStyle w:val="4"/>
        <w:ind w:firstLine="1120" w:firstLineChars="400"/>
      </w:pPr>
      <w:r>
        <w:rPr>
          <w:rFonts w:hint="eastAsia"/>
        </w:rPr>
        <w:t>解：猪肉价格：（5+3）÷（6-5）=8（元）</w:t>
      </w:r>
    </w:p>
    <w:p w:rsidR="00214B88" w14:paraId="4BEF93CA" w14:textId="77777777">
      <w:pPr>
        <w:pStyle w:val="4"/>
        <w:ind w:firstLine="1680" w:firstLineChars="600"/>
      </w:pPr>
      <w:r>
        <w:rPr>
          <w:rFonts w:hint="eastAsia"/>
        </w:rPr>
        <w:t>妈妈带了：5×8+5=45（元）或 8×6-3=45（元）</w:t>
      </w:r>
    </w:p>
    <w:p w:rsidR="00214B88" w14:paraId="41058A7E" w14:textId="77777777">
      <w:pPr>
        <w:pStyle w:val="4"/>
        <w:ind w:firstLine="1120" w:firstLineChars="400"/>
      </w:pPr>
      <w:r>
        <w:rPr>
          <w:rFonts w:hint="eastAsia"/>
        </w:rPr>
        <w:t>答：猪肉每斤8元，妈妈带了45元。</w:t>
      </w:r>
    </w:p>
    <w:p w:rsidR="00214B88" w:rsidP="00961DE1" w14:paraId="0C9EE303" w14:textId="77777777">
      <w:pPr>
        <w:pStyle w:val="4"/>
      </w:pPr>
      <w:r>
        <w:rPr>
          <w:rFonts w:hint="eastAsia"/>
        </w:rPr>
        <w:t>5.工厂给各工作小组发电影票，若每组发12张，那么多64张，若每组发14张，那么还多18张，问这个工厂有几个工作小组？一共有多少张电影票？</w:t>
      </w:r>
    </w:p>
    <w:p w:rsidR="00214B88" w:rsidP="00961DE1" w14:paraId="46779865" w14:textId="77777777">
      <w:pPr>
        <w:pStyle w:val="3"/>
        <w:ind w:left="280" w:hanging="280"/>
        <w:rPr>
          <w:rStyle w:val="50"/>
        </w:rPr>
      </w:pPr>
      <w:r>
        <w:rPr>
          <w:rStyle w:val="50"/>
          <w:rFonts w:hint="eastAsia"/>
        </w:rPr>
        <w:t>分析与解答：</w:t>
      </w:r>
    </w:p>
    <w:p w:rsidR="00214B88" w14:paraId="751E3E45" w14:textId="77777777">
      <w:pPr>
        <w:pStyle w:val="4"/>
        <w:ind w:left="838" w:firstLine="0" w:leftChars="399" w:firstLineChars="0"/>
      </w:pPr>
      <w:r>
        <w:rPr>
          <w:rFonts w:hint="eastAsia"/>
        </w:rPr>
        <w:t>如果每组发12张，多64张，如果每组发14张，多18张，每班多发14-12=2（张），就多发了64-18=46（张），由此可求出。</w:t>
      </w:r>
    </w:p>
    <w:p w:rsidR="00214B88" w14:paraId="2447C645" w14:textId="77777777">
      <w:pPr>
        <w:pStyle w:val="4"/>
        <w:ind w:firstLine="1400" w:firstLineChars="500"/>
      </w:pPr>
      <w:r>
        <w:rPr>
          <w:rFonts w:hint="eastAsia"/>
        </w:rPr>
        <w:t>解：工厂的工作组数：</w:t>
      </w:r>
    </w:p>
    <w:p w:rsidR="00214B88" w14:paraId="708DF970" w14:textId="77777777">
      <w:pPr>
        <w:pStyle w:val="4"/>
        <w:ind w:firstLine="1960" w:firstLineChars="700"/>
      </w:pPr>
      <w:r>
        <w:rPr>
          <w:rFonts w:hint="eastAsia"/>
        </w:rPr>
        <w:t>（64-18）÷（14-12）=23（个）</w:t>
      </w:r>
    </w:p>
    <w:p w:rsidR="00214B88" w14:paraId="11A73C9F" w14:textId="77777777">
      <w:pPr>
        <w:pStyle w:val="4"/>
        <w:ind w:firstLine="1960" w:firstLineChars="700"/>
      </w:pPr>
      <w:r>
        <w:rPr>
          <w:rFonts w:hint="eastAsia"/>
        </w:rPr>
        <w:t>工厂一共有电影票：12×23+64= 340 （张）</w:t>
      </w:r>
    </w:p>
    <w:p w:rsidR="008D2C15" w14:paraId="57CD47D9" w14:textId="2A46488E">
      <w:pPr>
        <w:pStyle w:val="4"/>
        <w:ind w:firstLine="1400" w:firstLineChars="500"/>
      </w:pPr>
      <w:r>
        <w:rPr>
          <w:rFonts w:hint="eastAsia"/>
        </w:rPr>
        <w:t>答：这个工厂有23个工作小组。一共有340张电影票。</w:t>
      </w:r>
    </w:p>
    <w:p w:rsidR="008D2C15" w14:paraId="655A4753" w14:textId="77777777">
      <w:pPr>
        <w:widowControl/>
        <w:jc w:val="left"/>
        <w:rPr>
          <w:rFonts w:ascii="宋体" w:eastAsia="宋体" w:hAnsi="宋体"/>
          <w:sz w:val="28"/>
          <w:szCs w:val="28"/>
        </w:rPr>
      </w:pPr>
      <w:r>
        <w:br w:type="page"/>
      </w:r>
    </w:p>
    <w:p w:rsidR="00214B88" w:rsidP="00961DE1" w14:paraId="794A307D" w14:textId="77777777">
      <w:pPr>
        <w:pStyle w:val="4"/>
      </w:pPr>
      <w:r>
        <w:rPr>
          <w:rFonts w:hint="eastAsia"/>
        </w:rPr>
        <w:t>6.工地上工人打桩，如果每人打5个桩，还有3个桩没人打，如果其中2人各打4个桩，其余的人各打6个桩，就正好打完，求工地上有工人多少个？共需要打多少个桩？</w:t>
      </w:r>
    </w:p>
    <w:p w:rsidR="00214B88" w:rsidP="00961DE1" w14:paraId="2E331164" w14:textId="77777777">
      <w:pPr>
        <w:pStyle w:val="3"/>
        <w:ind w:left="280" w:hanging="280"/>
        <w:rPr>
          <w:rStyle w:val="50"/>
        </w:rPr>
      </w:pPr>
      <w:r>
        <w:rPr>
          <w:rStyle w:val="50"/>
          <w:rFonts w:hint="eastAsia"/>
        </w:rPr>
        <w:t>分析与解答：</w:t>
      </w:r>
    </w:p>
    <w:p w:rsidR="00214B88" w:rsidP="00DF65DD" w14:paraId="3A15CE48" w14:textId="24EA2456">
      <w:pPr>
        <w:pStyle w:val="4"/>
        <w:ind w:left="838" w:firstLine="0" w:leftChars="399" w:firstLineChars="0"/>
      </w:pPr>
      <w:r>
        <w:rPr>
          <w:rFonts w:hint="eastAsia"/>
        </w:rPr>
        <w:t>我们可以把其中2个人打4个桩，其余的人各打6个桩，正好打完，改成每人打6个桩，则有4个桩没人打，那么，</w:t>
      </w:r>
    </w:p>
    <w:p w:rsidR="00214B88" w14:paraId="71978096" w14:textId="77777777">
      <w:pPr>
        <w:pStyle w:val="4"/>
        <w:ind w:firstLine="1400" w:firstLineChars="500"/>
      </w:pPr>
      <w:r>
        <w:rPr>
          <w:rFonts w:hint="eastAsia"/>
        </w:rPr>
        <w:t>工地上的人数：（3+4）÷（6-5）=7（个）</w:t>
      </w:r>
    </w:p>
    <w:p w:rsidR="00214B88" w14:paraId="5C2CF1ED" w14:textId="77777777">
      <w:pPr>
        <w:pStyle w:val="4"/>
        <w:ind w:firstLine="1400" w:firstLineChars="500"/>
      </w:pPr>
      <w:r>
        <w:rPr>
          <w:rFonts w:hint="eastAsia"/>
        </w:rPr>
        <w:t>共需要打桩：5×7+3=38（个）</w:t>
      </w:r>
    </w:p>
    <w:p w:rsidR="00214B88" w14:paraId="4349FF9E" w14:textId="77777777">
      <w:pPr>
        <w:pStyle w:val="4"/>
        <w:ind w:firstLine="1120" w:firstLineChars="400"/>
      </w:pPr>
      <w:r>
        <w:rPr>
          <w:rFonts w:hint="eastAsia"/>
        </w:rPr>
        <w:t>答：工地上有工人7个。共需要打38个桩。</w:t>
      </w:r>
    </w:p>
    <w:p w:rsidR="00214B88" w14:paraId="08E0272B" w14:textId="77777777">
      <w:pPr>
        <w:pStyle w:val="4"/>
        <w:ind w:firstLine="0" w:firstLineChars="0"/>
      </w:pPr>
    </w:p>
    <w:p w:rsidR="00214B88" w14:paraId="1A4B5D23" w14:textId="77777777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00B05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关注微信公众号：</w:t>
      </w:r>
      <w:r>
        <w:rPr>
          <w:rFonts w:ascii="微软雅黑" w:eastAsia="微软雅黑" w:hAnsi="微软雅黑" w:hint="eastAsia"/>
          <w:b/>
          <w:bCs/>
          <w:color w:val="00B050"/>
          <w:sz w:val="36"/>
          <w:szCs w:val="36"/>
        </w:rPr>
        <w:t>瑾言教育资料库</w:t>
      </w:r>
    </w:p>
    <w:p w:rsidR="00214B88" w14:paraId="5840CA40" w14:textId="77777777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获取更多中小学精品学习资料</w:t>
      </w:r>
    </w:p>
    <w:p w:rsidR="00214B88" w:rsidRPr="008D2C15" w:rsidP="008D2C15" w14:paraId="1EB2D75F" w14:textId="536F2FE4">
      <w:pPr>
        <w:spacing w:before="156" w:beforeLines="5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noProof/>
          <w:sz w:val="28"/>
          <w:szCs w:val="28"/>
        </w:rPr>
        <w:drawing>
          <wp:inline distT="0" distB="0" distL="0" distR="0">
            <wp:extent cx="4953000" cy="1701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889" cy="170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even" r:id="rId5"/>
      <w:footerReference w:type="default" r:id="rId6"/>
      <w:footerReference w:type="first" r:id="rId7"/>
      <w:pgSz w:w="11906" w:h="16838"/>
      <w:pgMar w:top="851" w:right="851" w:bottom="851" w:left="1418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4B88" w14:paraId="2EAFDA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4B88" w14:paraId="49A15B5D" w14:textId="77777777">
    <w:pPr>
      <w:pStyle w:val="Footer"/>
      <w:jc w:val="right"/>
      <w:rPr>
        <w:rFonts w:ascii="宋体" w:eastAsia="宋体" w:hAnsi="宋体"/>
        <w:b/>
        <w:bCs/>
        <w:sz w:val="24"/>
        <w:szCs w:val="24"/>
      </w:rPr>
    </w:pPr>
    <w:r>
      <w:rPr>
        <w:rFonts w:ascii="宋体" w:eastAsia="宋体" w:hAnsi="宋体" w:hint="eastAsia"/>
        <w:b/>
        <w:bCs/>
        <w:sz w:val="24"/>
        <w:szCs w:val="24"/>
      </w:rPr>
      <w:t>第</w:t>
    </w:r>
    <w:sdt>
      <w:sdtPr>
        <w:rPr>
          <w:rFonts w:ascii="宋体" w:eastAsia="宋体" w:hAnsi="宋体"/>
          <w:b/>
          <w:bCs/>
          <w:sz w:val="24"/>
          <w:szCs w:val="24"/>
        </w:rPr>
        <w:id w:val="365037847"/>
        <w:docPartObj>
          <w:docPartGallery w:val="AutoText"/>
        </w:docPartObj>
      </w:sdtPr>
      <w:sdtContent>
        <w:sdt>
          <w:sdtPr>
            <w:rPr>
              <w:rFonts w:ascii="宋体" w:eastAsia="宋体" w:hAnsi="宋体"/>
              <w:b/>
              <w:bCs/>
              <w:sz w:val="24"/>
              <w:szCs w:val="24"/>
            </w:rPr>
            <w:id w:val="-1705238520"/>
            <w:docPartObj>
              <w:docPartGallery w:val="AutoText"/>
            </w:docPartObj>
          </w:sdtPr>
          <w:sdtContent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rPr>
            <w:rFonts w:ascii="宋体" w:eastAsia="宋体" w:hAnsi="宋体"/>
            <w:b/>
            <w:bCs/>
            <w:sz w:val="24"/>
            <w:szCs w:val="24"/>
          </w:rPr>
          <w:t xml:space="preserve"> </w:t>
        </w:r>
        <w:r>
          <w:rPr>
            <w:rFonts w:ascii="宋体" w:eastAsia="宋体" w:hAnsi="宋体" w:hint="eastAsia"/>
            <w:b/>
            <w:bCs/>
            <w:sz w:val="24"/>
            <w:szCs w:val="24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4B88" w14:paraId="3D88CC9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6405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5043DA"/>
    <w:rsid w:val="000209B7"/>
    <w:rsid w:val="000360B0"/>
    <w:rsid w:val="00052FA8"/>
    <w:rsid w:val="0005692B"/>
    <w:rsid w:val="00076C9C"/>
    <w:rsid w:val="00094950"/>
    <w:rsid w:val="00121E5B"/>
    <w:rsid w:val="001F7702"/>
    <w:rsid w:val="00214B88"/>
    <w:rsid w:val="00230B37"/>
    <w:rsid w:val="00276408"/>
    <w:rsid w:val="002B4BD1"/>
    <w:rsid w:val="00324F86"/>
    <w:rsid w:val="00342CDE"/>
    <w:rsid w:val="003B002D"/>
    <w:rsid w:val="004E4CDE"/>
    <w:rsid w:val="005850EE"/>
    <w:rsid w:val="00590DF4"/>
    <w:rsid w:val="005C323A"/>
    <w:rsid w:val="00612CA6"/>
    <w:rsid w:val="006248F8"/>
    <w:rsid w:val="00627B39"/>
    <w:rsid w:val="00737404"/>
    <w:rsid w:val="007711E2"/>
    <w:rsid w:val="00773268"/>
    <w:rsid w:val="007A522B"/>
    <w:rsid w:val="007C2CAD"/>
    <w:rsid w:val="00864E61"/>
    <w:rsid w:val="008666FD"/>
    <w:rsid w:val="008A07B8"/>
    <w:rsid w:val="008D2C15"/>
    <w:rsid w:val="008D5CB6"/>
    <w:rsid w:val="00941E1D"/>
    <w:rsid w:val="00961DE1"/>
    <w:rsid w:val="0099685E"/>
    <w:rsid w:val="009A1F77"/>
    <w:rsid w:val="009D6B1C"/>
    <w:rsid w:val="00A3086C"/>
    <w:rsid w:val="00A76BB3"/>
    <w:rsid w:val="00AC08F3"/>
    <w:rsid w:val="00AC3E36"/>
    <w:rsid w:val="00B2431B"/>
    <w:rsid w:val="00B247AB"/>
    <w:rsid w:val="00B5477B"/>
    <w:rsid w:val="00C06F7A"/>
    <w:rsid w:val="00C10309"/>
    <w:rsid w:val="00C63832"/>
    <w:rsid w:val="00C66A4D"/>
    <w:rsid w:val="00C8191D"/>
    <w:rsid w:val="00C95784"/>
    <w:rsid w:val="00CF168E"/>
    <w:rsid w:val="00D601E4"/>
    <w:rsid w:val="00D73FB7"/>
    <w:rsid w:val="00D97AF2"/>
    <w:rsid w:val="00DA121C"/>
    <w:rsid w:val="00DC73E6"/>
    <w:rsid w:val="00DD1F34"/>
    <w:rsid w:val="00DF1C4D"/>
    <w:rsid w:val="00DF65DD"/>
    <w:rsid w:val="00E675A4"/>
    <w:rsid w:val="00E9618C"/>
    <w:rsid w:val="00EA4DE8"/>
    <w:rsid w:val="00EB2D83"/>
    <w:rsid w:val="1E5043DA"/>
  </w:rsids>
  <w:docVars>
    <w:docVar w:name="commondata" w:val="eyJoZGlkIjoiMzA1OTljMjAxMzI5NWY5OWFiNmVjOWY5NjQ4YzdhZT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6B2B08"/>
  <w15:docId w15:val="{F0FAA384-7306-4787-9D3A-7880C9BC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link w:val="a1"/>
    <w:uiPriority w:val="34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spacing w:before="100" w:beforeAutospacing="1" w:after="100" w:afterAutospacing="1"/>
      <w:jc w:val="center"/>
      <w:outlineLvl w:val="0"/>
    </w:pPr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spacing w:before="100" w:beforeAutospacing="1" w:after="100" w:afterAutospacing="1"/>
      <w:outlineLvl w:val="1"/>
    </w:pPr>
    <w:rPr>
      <w:rFonts w:ascii="宋体" w:eastAsia="宋体" w:hAnsi="宋体"/>
      <w:b/>
      <w:bCs/>
      <w:color w:val="0000FF"/>
      <w:sz w:val="32"/>
      <w:szCs w:val="32"/>
    </w:rPr>
  </w:style>
  <w:style w:type="character" w:customStyle="1" w:styleId="10">
    <w:name w:val="1 文件名 字符"/>
    <w:basedOn w:val="DefaultParagraphFont"/>
    <w:link w:val="1"/>
    <w:qFormat/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spacing w:before="100" w:beforeAutospacing="1" w:after="100" w:afterAutospacing="1"/>
      <w:ind w:left="100" w:hanging="100" w:hangingChars="100"/>
      <w:outlineLvl w:val="2"/>
    </w:pPr>
    <w:rPr>
      <w:rFonts w:ascii="宋体" w:eastAsia="宋体" w:hAnsi="宋体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rPr>
      <w:rFonts w:ascii="宋体" w:eastAsia="宋体" w:hAnsi="宋体"/>
      <w:b/>
      <w:bCs/>
      <w:color w:val="0000FF"/>
      <w:sz w:val="32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  <w:style w:type="character" w:customStyle="1" w:styleId="30">
    <w:name w:val="3 小标题 字符"/>
    <w:basedOn w:val="DefaultParagraphFont"/>
    <w:link w:val="3"/>
    <w:rPr>
      <w:rFonts w:ascii="宋体" w:eastAsia="宋体" w:hAnsi="宋体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numId w:val="1"/>
      </w:numPr>
      <w:spacing w:before="156" w:beforeLines="50"/>
      <w:ind w:firstLine="0" w:firstLineChars="0"/>
    </w:pPr>
    <w:rPr>
      <w:rFonts w:ascii="宋体" w:eastAsia="宋体" w:hAnsi="宋体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rPr>
      <w:rFonts w:ascii="宋体" w:eastAsia="宋体" w:hAnsi="宋体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</w:style>
  <w:style w:type="character" w:customStyle="1" w:styleId="50">
    <w:name w:val="5 正文项目复核 字符"/>
    <w:basedOn w:val="a1"/>
    <w:link w:val="5"/>
    <w:rPr>
      <w:rFonts w:ascii="宋体" w:eastAsia="宋体" w:hAnsi="宋体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rPr>
      <w:rFonts w:ascii="宋体" w:eastAsia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Users\Administrator\Desktop\&#36164;&#26009;&#25972;&#29702;\&#36164;&#26009;&#27169;&#26495;&#65288;&#31354;&#30333;&#65289;.dot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资料模板（空白）</Template>
  <TotalTime>5</TotalTime>
  <Pages>4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啦啦啦</dc:creator>
  <cp:lastModifiedBy>lalala</cp:lastModifiedBy>
  <cp:revision>11</cp:revision>
  <dcterms:created xsi:type="dcterms:W3CDTF">2022-08-30T09:15:00Z</dcterms:created>
  <dcterms:modified xsi:type="dcterms:W3CDTF">2022-08-30T15:35:00Z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0B70646145AD4FB2B7E40EA59FB08CE1</vt:lpwstr>
  </property>
  <property fmtid="{D5CDD505-2E9C-101B-9397-08002B2CF9AE}" pid="3" name="KSOProductBuildVer">
    <vt:lpwstr>2052-11.1.0.12313</vt:lpwstr>
  </property>
</Properties>
</file>